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F7B8" w14:textId="77777777" w:rsidR="00762233" w:rsidRDefault="00762233">
      <w:pPr>
        <w:rPr>
          <w:b/>
          <w:bCs/>
          <w:i/>
          <w:iCs/>
          <w:color w:val="70AD47" w:themeColor="accent6"/>
          <w:sz w:val="32"/>
          <w:szCs w:val="32"/>
          <w:lang w:val="de-DE"/>
        </w:rPr>
      </w:pPr>
    </w:p>
    <w:p w14:paraId="3B250D75" w14:textId="77777777" w:rsidR="005723ED" w:rsidRDefault="005723ED">
      <w:pPr>
        <w:rPr>
          <w:b/>
          <w:bCs/>
          <w:i/>
          <w:iCs/>
          <w:color w:val="70AD47" w:themeColor="accent6"/>
          <w:sz w:val="32"/>
          <w:szCs w:val="32"/>
          <w:lang w:val="de-DE"/>
        </w:rPr>
      </w:pPr>
    </w:p>
    <w:p w14:paraId="17822383" w14:textId="77777777" w:rsidR="0022402E" w:rsidRPr="00762233" w:rsidRDefault="0022402E">
      <w:pPr>
        <w:rPr>
          <w:b/>
          <w:bCs/>
          <w:i/>
          <w:iCs/>
          <w:color w:val="70AD47" w:themeColor="accent6"/>
          <w:sz w:val="32"/>
          <w:szCs w:val="32"/>
          <w:lang w:val="de-DE"/>
        </w:rPr>
      </w:pPr>
      <w:r w:rsidRPr="0022402E">
        <w:rPr>
          <w:b/>
          <w:bCs/>
          <w:i/>
          <w:iCs/>
          <w:color w:val="70AD47" w:themeColor="accent6"/>
          <w:sz w:val="32"/>
          <w:szCs w:val="32"/>
          <w:lang w:val="de-DE"/>
        </w:rPr>
        <w:t>Einreichung Jugendkonzepte</w:t>
      </w:r>
    </w:p>
    <w:p w14:paraId="7699228B" w14:textId="77777777" w:rsidR="0022402E" w:rsidRDefault="0022402E" w:rsidP="0022402E">
      <w:pPr>
        <w:spacing w:after="0"/>
        <w:rPr>
          <w:b/>
          <w:bCs/>
          <w:sz w:val="28"/>
          <w:szCs w:val="28"/>
          <w:lang w:val="de-DE"/>
        </w:rPr>
      </w:pPr>
      <w:r w:rsidRPr="0022402E">
        <w:rPr>
          <w:b/>
          <w:bCs/>
          <w:sz w:val="28"/>
          <w:szCs w:val="28"/>
          <w:lang w:val="de-DE"/>
        </w:rPr>
        <w:t>Einreicher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22402E" w14:paraId="540E7C94" w14:textId="77777777" w:rsidTr="0022402E">
        <w:tc>
          <w:tcPr>
            <w:tcW w:w="3397" w:type="dxa"/>
          </w:tcPr>
          <w:p w14:paraId="6BCF130C" w14:textId="77777777" w:rsidR="0022402E" w:rsidRPr="0022402E" w:rsidRDefault="0022402E">
            <w:pPr>
              <w:rPr>
                <w:sz w:val="28"/>
                <w:szCs w:val="28"/>
                <w:lang w:val="de-DE"/>
              </w:rPr>
            </w:pPr>
            <w:r w:rsidRPr="0022402E">
              <w:rPr>
                <w:sz w:val="24"/>
                <w:szCs w:val="24"/>
                <w:lang w:val="de-DE"/>
              </w:rPr>
              <w:t>Verein/Verband</w:t>
            </w:r>
          </w:p>
        </w:tc>
        <w:tc>
          <w:tcPr>
            <w:tcW w:w="5665" w:type="dxa"/>
          </w:tcPr>
          <w:p w14:paraId="021AAA93" w14:textId="2F3C2526" w:rsidR="0022402E" w:rsidRDefault="0034641F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  <w:lang w:val="de-DE"/>
              </w:rPr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 w:rsidR="00377E05">
              <w:rPr>
                <w:b/>
                <w:bCs/>
                <w:noProof/>
                <w:sz w:val="28"/>
                <w:szCs w:val="28"/>
                <w:lang w:val="de-DE"/>
              </w:rPr>
              <w:t>Askö MSC Linz Lissfeld</w:t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0"/>
          </w:p>
        </w:tc>
      </w:tr>
    </w:tbl>
    <w:p w14:paraId="4ACE15EE" w14:textId="77777777" w:rsidR="0022402E" w:rsidRDefault="0022402E">
      <w:pPr>
        <w:rPr>
          <w:b/>
          <w:bCs/>
          <w:sz w:val="28"/>
          <w:szCs w:val="28"/>
          <w:lang w:val="de-DE"/>
        </w:rPr>
      </w:pPr>
    </w:p>
    <w:p w14:paraId="5F2C25F9" w14:textId="77777777" w:rsidR="0022402E" w:rsidRDefault="0022402E" w:rsidP="0022402E">
      <w:pPr>
        <w:spacing w:after="0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Ansprechperson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22402E" w14:paraId="2753EFEE" w14:textId="77777777" w:rsidTr="0022402E">
        <w:tc>
          <w:tcPr>
            <w:tcW w:w="3397" w:type="dxa"/>
          </w:tcPr>
          <w:p w14:paraId="3BB9AB7B" w14:textId="77777777" w:rsidR="0022402E" w:rsidRPr="0022402E" w:rsidRDefault="0022402E">
            <w:pPr>
              <w:rPr>
                <w:sz w:val="24"/>
                <w:szCs w:val="24"/>
                <w:lang w:val="de-DE"/>
              </w:rPr>
            </w:pPr>
            <w:r w:rsidRPr="0022402E">
              <w:rPr>
                <w:sz w:val="24"/>
                <w:szCs w:val="24"/>
                <w:lang w:val="de-DE"/>
              </w:rPr>
              <w:t>Name</w:t>
            </w:r>
          </w:p>
        </w:tc>
        <w:tc>
          <w:tcPr>
            <w:tcW w:w="5665" w:type="dxa"/>
          </w:tcPr>
          <w:p w14:paraId="5CF46858" w14:textId="47F37B31" w:rsidR="0022402E" w:rsidRDefault="0034641F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  <w:lang w:val="de-DE"/>
              </w:rPr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 w:rsidR="00377E05">
              <w:rPr>
                <w:b/>
                <w:bCs/>
                <w:noProof/>
                <w:sz w:val="28"/>
                <w:szCs w:val="28"/>
                <w:lang w:val="de-DE"/>
              </w:rPr>
              <w:t>Danner Gabriela</w:t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1"/>
          </w:p>
        </w:tc>
      </w:tr>
      <w:tr w:rsidR="0022402E" w14:paraId="662CFE27" w14:textId="77777777" w:rsidTr="0022402E">
        <w:tc>
          <w:tcPr>
            <w:tcW w:w="3397" w:type="dxa"/>
          </w:tcPr>
          <w:p w14:paraId="5A284FE1" w14:textId="77777777" w:rsidR="0022402E" w:rsidRPr="0022402E" w:rsidRDefault="0022402E">
            <w:pPr>
              <w:rPr>
                <w:sz w:val="24"/>
                <w:szCs w:val="24"/>
                <w:lang w:val="de-DE"/>
              </w:rPr>
            </w:pPr>
            <w:r w:rsidRPr="0022402E">
              <w:rPr>
                <w:sz w:val="24"/>
                <w:szCs w:val="24"/>
                <w:lang w:val="de-DE"/>
              </w:rPr>
              <w:t>Telefonnummer</w:t>
            </w:r>
          </w:p>
        </w:tc>
        <w:tc>
          <w:tcPr>
            <w:tcW w:w="5665" w:type="dxa"/>
          </w:tcPr>
          <w:p w14:paraId="578D6372" w14:textId="1C35A7F9" w:rsidR="0022402E" w:rsidRDefault="0034641F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8"/>
                <w:szCs w:val="28"/>
                <w:lang w:val="de-DE"/>
              </w:rPr>
              <w:instrText xml:space="preserve"> </w:instrText>
            </w:r>
            <w:bookmarkStart w:id="2" w:name="Text17"/>
            <w:r>
              <w:rPr>
                <w:b/>
                <w:bCs/>
                <w:sz w:val="28"/>
                <w:szCs w:val="28"/>
                <w:lang w:val="de-DE"/>
              </w:rPr>
              <w:instrText xml:space="preserve">FORMTEXT </w:instrText>
            </w:r>
            <w:r>
              <w:rPr>
                <w:b/>
                <w:bCs/>
                <w:sz w:val="28"/>
                <w:szCs w:val="28"/>
                <w:lang w:val="de-DE"/>
              </w:rPr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 w:rsidR="00377E05">
              <w:rPr>
                <w:b/>
                <w:bCs/>
                <w:noProof/>
                <w:sz w:val="28"/>
                <w:szCs w:val="28"/>
                <w:lang w:val="de-DE"/>
              </w:rPr>
              <w:t>0664 220 69 47</w:t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2"/>
          </w:p>
        </w:tc>
      </w:tr>
      <w:tr w:rsidR="0022402E" w14:paraId="589B738D" w14:textId="77777777" w:rsidTr="0022402E">
        <w:tc>
          <w:tcPr>
            <w:tcW w:w="3397" w:type="dxa"/>
          </w:tcPr>
          <w:p w14:paraId="671F1407" w14:textId="77777777" w:rsidR="0022402E" w:rsidRPr="0022402E" w:rsidRDefault="0022402E">
            <w:pPr>
              <w:rPr>
                <w:sz w:val="24"/>
                <w:szCs w:val="24"/>
                <w:lang w:val="de-DE"/>
              </w:rPr>
            </w:pPr>
            <w:r w:rsidRPr="0022402E">
              <w:rPr>
                <w:sz w:val="24"/>
                <w:szCs w:val="24"/>
                <w:lang w:val="de-DE"/>
              </w:rPr>
              <w:t>E-Mail-Adresse</w:t>
            </w:r>
          </w:p>
        </w:tc>
        <w:tc>
          <w:tcPr>
            <w:tcW w:w="5665" w:type="dxa"/>
          </w:tcPr>
          <w:p w14:paraId="2E504608" w14:textId="507C3240" w:rsidR="0022402E" w:rsidRDefault="00BF33E4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  <w:lang w:val="de-DE"/>
              </w:rPr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 w:rsidR="00377E05">
              <w:rPr>
                <w:b/>
                <w:bCs/>
                <w:noProof/>
                <w:sz w:val="28"/>
                <w:szCs w:val="28"/>
                <w:lang w:val="de-DE"/>
              </w:rPr>
              <w:t>g.danner@htl-perg.ac.at</w:t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3"/>
          </w:p>
        </w:tc>
      </w:tr>
    </w:tbl>
    <w:p w14:paraId="5EACCF79" w14:textId="77777777" w:rsidR="0022402E" w:rsidRDefault="0022402E">
      <w:pPr>
        <w:rPr>
          <w:b/>
          <w:bCs/>
          <w:sz w:val="28"/>
          <w:szCs w:val="28"/>
          <w:lang w:val="de-DE"/>
        </w:rPr>
      </w:pPr>
    </w:p>
    <w:p w14:paraId="26A03A56" w14:textId="77777777" w:rsidR="0022402E" w:rsidRDefault="0022402E" w:rsidP="0022402E">
      <w:pPr>
        <w:spacing w:after="0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Projektdaten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22402E" w14:paraId="59E9C4E2" w14:textId="77777777" w:rsidTr="0022402E">
        <w:tc>
          <w:tcPr>
            <w:tcW w:w="3397" w:type="dxa"/>
          </w:tcPr>
          <w:p w14:paraId="6BEAC5DD" w14:textId="77777777" w:rsidR="0022402E" w:rsidRDefault="0022402E" w:rsidP="0022402E">
            <w:pPr>
              <w:spacing w:line="259" w:lineRule="auto"/>
              <w:rPr>
                <w:b/>
                <w:bCs/>
                <w:sz w:val="28"/>
                <w:szCs w:val="28"/>
                <w:lang w:val="de-DE"/>
              </w:rPr>
            </w:pPr>
            <w:r w:rsidRPr="0022402E">
              <w:rPr>
                <w:sz w:val="24"/>
                <w:szCs w:val="24"/>
                <w:lang w:val="de-DE"/>
              </w:rPr>
              <w:t>Titel</w:t>
            </w:r>
          </w:p>
        </w:tc>
        <w:tc>
          <w:tcPr>
            <w:tcW w:w="5665" w:type="dxa"/>
          </w:tcPr>
          <w:p w14:paraId="28B59A36" w14:textId="276F6ADA" w:rsidR="0022402E" w:rsidRDefault="0000190D" w:rsidP="0022402E">
            <w:pPr>
              <w:spacing w:line="259" w:lineRule="auto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  <w:lang w:val="de-DE"/>
              </w:rPr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 w:rsidR="00377E05">
              <w:rPr>
                <w:b/>
                <w:bCs/>
                <w:noProof/>
                <w:sz w:val="28"/>
                <w:szCs w:val="28"/>
                <w:lang w:val="de-DE"/>
              </w:rPr>
              <w:t xml:space="preserve">Vom </w:t>
            </w:r>
            <w:r w:rsidR="007240E0">
              <w:rPr>
                <w:b/>
                <w:bCs/>
                <w:noProof/>
                <w:sz w:val="28"/>
                <w:szCs w:val="28"/>
                <w:lang w:val="de-DE"/>
              </w:rPr>
              <w:t>Anfänger</w:t>
            </w:r>
            <w:r w:rsidR="00377E05">
              <w:rPr>
                <w:b/>
                <w:bCs/>
                <w:noProof/>
                <w:sz w:val="28"/>
                <w:szCs w:val="28"/>
                <w:lang w:val="de-DE"/>
              </w:rPr>
              <w:t xml:space="preserve"> zur Turnierrunde in 5 Bewerben</w:t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4"/>
          </w:p>
        </w:tc>
      </w:tr>
    </w:tbl>
    <w:p w14:paraId="783305F0" w14:textId="77777777" w:rsidR="0022402E" w:rsidRDefault="0022402E">
      <w:pPr>
        <w:rPr>
          <w:b/>
          <w:bCs/>
          <w:sz w:val="28"/>
          <w:szCs w:val="28"/>
          <w:lang w:val="de-DE"/>
        </w:rPr>
      </w:pPr>
    </w:p>
    <w:p w14:paraId="5877C158" w14:textId="095B826C" w:rsidR="0022402E" w:rsidRDefault="0022402E" w:rsidP="00C65307">
      <w:pPr>
        <w:tabs>
          <w:tab w:val="left" w:pos="1418"/>
          <w:tab w:val="left" w:pos="2127"/>
          <w:tab w:val="left" w:pos="3261"/>
          <w:tab w:val="left" w:pos="3969"/>
          <w:tab w:val="left" w:pos="4820"/>
          <w:tab w:val="left" w:pos="5812"/>
          <w:tab w:val="left" w:pos="8080"/>
        </w:tabs>
        <w:rPr>
          <w:sz w:val="24"/>
          <w:szCs w:val="24"/>
          <w:lang w:val="de-DE"/>
        </w:rPr>
      </w:pPr>
      <w:r w:rsidRPr="0022402E">
        <w:rPr>
          <w:sz w:val="24"/>
          <w:szCs w:val="24"/>
          <w:lang w:val="de-DE"/>
        </w:rPr>
        <w:t xml:space="preserve">Zielgruppe: </w:t>
      </w:r>
      <w:r>
        <w:rPr>
          <w:sz w:val="24"/>
          <w:szCs w:val="24"/>
          <w:lang w:val="de-DE"/>
        </w:rPr>
        <w:tab/>
      </w:r>
      <w:r w:rsidR="00C65307">
        <w:rPr>
          <w:sz w:val="24"/>
          <w:szCs w:val="24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5" w:name="Kontrollkästchen5"/>
      <w:r w:rsidR="00C65307"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 w:rsidR="00C65307">
        <w:rPr>
          <w:sz w:val="24"/>
          <w:szCs w:val="24"/>
          <w:lang w:val="de-DE"/>
        </w:rPr>
        <w:fldChar w:fldCharType="end"/>
      </w:r>
      <w:bookmarkEnd w:id="5"/>
      <w:r w:rsidR="00C65307">
        <w:rPr>
          <w:sz w:val="24"/>
          <w:szCs w:val="24"/>
          <w:lang w:val="de-DE"/>
        </w:rPr>
        <w:t xml:space="preserve">   </w:t>
      </w:r>
      <w:r w:rsidR="008F69A4">
        <w:rPr>
          <w:sz w:val="24"/>
          <w:szCs w:val="24"/>
          <w:lang w:val="de-DE"/>
        </w:rPr>
        <w:t>Anfänger</w:t>
      </w:r>
      <w:r w:rsidR="008F69A4">
        <w:rPr>
          <w:sz w:val="24"/>
          <w:szCs w:val="24"/>
          <w:lang w:val="de-DE"/>
        </w:rPr>
        <w:tab/>
      </w:r>
      <w:r w:rsidR="00B165CF">
        <w:rPr>
          <w:sz w:val="24"/>
          <w:szCs w:val="24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 w:rsidR="00B165CF"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 w:rsidR="00B165CF">
        <w:rPr>
          <w:sz w:val="24"/>
          <w:szCs w:val="24"/>
          <w:lang w:val="de-DE"/>
        </w:rPr>
        <w:fldChar w:fldCharType="end"/>
      </w:r>
      <w:bookmarkEnd w:id="6"/>
      <w:r w:rsidR="00C65307">
        <w:rPr>
          <w:sz w:val="24"/>
          <w:szCs w:val="24"/>
          <w:lang w:val="de-DE"/>
        </w:rPr>
        <w:t xml:space="preserve">   </w:t>
      </w:r>
      <w:r w:rsidR="008F69A4">
        <w:rPr>
          <w:sz w:val="24"/>
          <w:szCs w:val="24"/>
          <w:lang w:val="de-DE"/>
        </w:rPr>
        <w:t>Fortgeschrittene</w:t>
      </w:r>
      <w:r w:rsidR="00B165CF">
        <w:rPr>
          <w:sz w:val="24"/>
          <w:szCs w:val="24"/>
          <w:lang w:val="de-DE"/>
        </w:rPr>
        <w:tab/>
      </w:r>
      <w:r w:rsidR="00B165CF">
        <w:rPr>
          <w:sz w:val="24"/>
          <w:szCs w:val="24"/>
          <w:lang w:val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 w:rsidR="00B165CF"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 w:rsidR="00B165CF">
        <w:rPr>
          <w:sz w:val="24"/>
          <w:szCs w:val="24"/>
          <w:lang w:val="de-DE"/>
        </w:rPr>
        <w:fldChar w:fldCharType="end"/>
      </w:r>
      <w:bookmarkEnd w:id="7"/>
      <w:r w:rsidR="00C65307">
        <w:rPr>
          <w:sz w:val="24"/>
          <w:szCs w:val="24"/>
          <w:lang w:val="de-DE"/>
        </w:rPr>
        <w:t xml:space="preserve">   </w:t>
      </w:r>
      <w:r w:rsidR="008F69A4">
        <w:rPr>
          <w:sz w:val="24"/>
          <w:szCs w:val="24"/>
          <w:lang w:val="de-DE"/>
        </w:rPr>
        <w:t>Turnierspieler</w:t>
      </w:r>
      <w:r w:rsidR="00C65307">
        <w:rPr>
          <w:sz w:val="24"/>
          <w:szCs w:val="24"/>
          <w:lang w:val="de-DE"/>
        </w:rPr>
        <w:t xml:space="preserve"> </w:t>
      </w:r>
      <w:r w:rsidR="00C65307">
        <w:rPr>
          <w:sz w:val="24"/>
          <w:szCs w:val="24"/>
          <w:lang w:val="de-DE"/>
        </w:rPr>
        <w:tab/>
      </w:r>
      <w:r w:rsidR="00C65307">
        <w:rPr>
          <w:sz w:val="24"/>
          <w:szCs w:val="24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4"/>
      <w:r w:rsidR="00C65307"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 w:rsidR="00C65307">
        <w:rPr>
          <w:sz w:val="24"/>
          <w:szCs w:val="24"/>
          <w:lang w:val="de-DE"/>
        </w:rPr>
        <w:fldChar w:fldCharType="end"/>
      </w:r>
      <w:bookmarkEnd w:id="8"/>
      <w:r w:rsidR="00C65307">
        <w:rPr>
          <w:sz w:val="24"/>
          <w:szCs w:val="24"/>
          <w:lang w:val="de-DE"/>
        </w:rPr>
        <w:t xml:space="preserve">   </w:t>
      </w:r>
      <w:r w:rsidR="008F69A4">
        <w:rPr>
          <w:sz w:val="24"/>
          <w:szCs w:val="24"/>
          <w:lang w:val="de-DE"/>
        </w:rPr>
        <w:t>egal</w:t>
      </w:r>
      <w:r w:rsidR="00C65307">
        <w:rPr>
          <w:sz w:val="24"/>
          <w:szCs w:val="24"/>
          <w:lang w:val="de-DE"/>
        </w:rPr>
        <w:t xml:space="preserve">   </w:t>
      </w:r>
    </w:p>
    <w:p w14:paraId="0541423C" w14:textId="6DD8EC3A" w:rsidR="008F69A4" w:rsidRDefault="00C65307" w:rsidP="00C65307">
      <w:pPr>
        <w:tabs>
          <w:tab w:val="left" w:pos="2552"/>
          <w:tab w:val="left" w:pos="3261"/>
          <w:tab w:val="left" w:pos="4536"/>
          <w:tab w:val="left" w:pos="5812"/>
          <w:tab w:val="left" w:pos="8080"/>
        </w:tabs>
        <w:ind w:firstLine="141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6"/>
      <w:r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>
        <w:rPr>
          <w:sz w:val="24"/>
          <w:szCs w:val="24"/>
          <w:lang w:val="de-DE"/>
        </w:rPr>
        <w:fldChar w:fldCharType="end"/>
      </w:r>
      <w:bookmarkEnd w:id="9"/>
      <w:r>
        <w:rPr>
          <w:sz w:val="24"/>
          <w:szCs w:val="24"/>
          <w:lang w:val="de-DE"/>
        </w:rPr>
        <w:t xml:space="preserve">   </w:t>
      </w:r>
      <w:r w:rsidR="008F69A4">
        <w:rPr>
          <w:sz w:val="24"/>
          <w:szCs w:val="24"/>
          <w:lang w:val="de-DE"/>
        </w:rPr>
        <w:t>&lt;10</w:t>
      </w:r>
      <w:r>
        <w:rPr>
          <w:sz w:val="24"/>
          <w:szCs w:val="24"/>
          <w:lang w:val="de-DE"/>
        </w:rPr>
        <w:tab/>
      </w:r>
      <w:r w:rsidR="008F69A4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7"/>
      <w:r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>
        <w:rPr>
          <w:sz w:val="24"/>
          <w:szCs w:val="24"/>
          <w:lang w:val="de-DE"/>
        </w:rPr>
        <w:fldChar w:fldCharType="end"/>
      </w:r>
      <w:bookmarkEnd w:id="10"/>
      <w:r>
        <w:rPr>
          <w:sz w:val="24"/>
          <w:szCs w:val="24"/>
          <w:lang w:val="de-DE"/>
        </w:rPr>
        <w:t xml:space="preserve">   </w:t>
      </w:r>
      <w:r w:rsidR="008F69A4">
        <w:rPr>
          <w:sz w:val="24"/>
          <w:szCs w:val="24"/>
          <w:lang w:val="de-DE"/>
        </w:rPr>
        <w:t>10-14</w:t>
      </w:r>
      <w:r w:rsidR="008F69A4">
        <w:rPr>
          <w:sz w:val="24"/>
          <w:szCs w:val="24"/>
          <w:lang w:val="de-DE"/>
        </w:rPr>
        <w:tab/>
      </w:r>
      <w:r w:rsidR="008F69A4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8"/>
      <w:r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>
        <w:rPr>
          <w:sz w:val="24"/>
          <w:szCs w:val="24"/>
          <w:lang w:val="de-DE"/>
        </w:rPr>
        <w:fldChar w:fldCharType="end"/>
      </w:r>
      <w:bookmarkEnd w:id="11"/>
      <w:r>
        <w:rPr>
          <w:sz w:val="24"/>
          <w:szCs w:val="24"/>
          <w:lang w:val="de-DE"/>
        </w:rPr>
        <w:t xml:space="preserve">   </w:t>
      </w:r>
      <w:r w:rsidR="008F69A4">
        <w:rPr>
          <w:sz w:val="24"/>
          <w:szCs w:val="24"/>
          <w:lang w:val="de-DE"/>
        </w:rPr>
        <w:t>14 – 16</w:t>
      </w:r>
      <w:r w:rsidR="008F69A4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2" w:name="Kontrollkästchen9"/>
      <w:r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>
        <w:rPr>
          <w:sz w:val="24"/>
          <w:szCs w:val="24"/>
          <w:lang w:val="de-DE"/>
        </w:rPr>
        <w:fldChar w:fldCharType="end"/>
      </w:r>
      <w:bookmarkEnd w:id="12"/>
      <w:r>
        <w:rPr>
          <w:sz w:val="24"/>
          <w:szCs w:val="24"/>
          <w:lang w:val="de-DE"/>
        </w:rPr>
        <w:t xml:space="preserve">   </w:t>
      </w:r>
      <w:r w:rsidR="008F69A4">
        <w:rPr>
          <w:sz w:val="24"/>
          <w:szCs w:val="24"/>
          <w:lang w:val="de-DE"/>
        </w:rPr>
        <w:t>egal</w:t>
      </w:r>
      <w:r w:rsidR="008F69A4">
        <w:rPr>
          <w:sz w:val="24"/>
          <w:szCs w:val="24"/>
          <w:lang w:val="de-DE"/>
        </w:rPr>
        <w:tab/>
      </w:r>
    </w:p>
    <w:p w14:paraId="3396B58A" w14:textId="7F269EB6" w:rsidR="00E57B5B" w:rsidRDefault="00E57B5B" w:rsidP="0034641F">
      <w:pPr>
        <w:tabs>
          <w:tab w:val="left" w:pos="2552"/>
          <w:tab w:val="left" w:pos="2694"/>
          <w:tab w:val="left" w:pos="3686"/>
          <w:tab w:val="left" w:pos="4962"/>
          <w:tab w:val="left" w:pos="7513"/>
          <w:tab w:val="left" w:pos="8505"/>
        </w:tabs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Durchführung:</w:t>
      </w:r>
      <w:r>
        <w:rPr>
          <w:sz w:val="24"/>
          <w:szCs w:val="24"/>
          <w:lang w:val="de-DE"/>
        </w:rPr>
        <w:tab/>
      </w:r>
      <w:r w:rsidR="00C65307">
        <w:rPr>
          <w:sz w:val="24"/>
          <w:szCs w:val="24"/>
          <w:lang w:val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3" w:name="Kontrollkästchen10"/>
      <w:r w:rsidR="00C65307"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 w:rsidR="00C65307">
        <w:rPr>
          <w:sz w:val="24"/>
          <w:szCs w:val="24"/>
          <w:lang w:val="de-DE"/>
        </w:rPr>
        <w:fldChar w:fldCharType="end"/>
      </w:r>
      <w:bookmarkEnd w:id="13"/>
      <w:r w:rsidR="00C65307">
        <w:rPr>
          <w:sz w:val="24"/>
          <w:szCs w:val="24"/>
          <w:lang w:val="de-DE"/>
        </w:rPr>
        <w:t xml:space="preserve">   </w:t>
      </w:r>
      <w:r>
        <w:rPr>
          <w:sz w:val="24"/>
          <w:szCs w:val="24"/>
          <w:lang w:val="de-DE"/>
        </w:rPr>
        <w:t>einmalig</w:t>
      </w:r>
      <w:r>
        <w:rPr>
          <w:sz w:val="24"/>
          <w:szCs w:val="24"/>
          <w:lang w:val="de-DE"/>
        </w:rPr>
        <w:tab/>
      </w:r>
      <w:r w:rsidR="0034641F">
        <w:rPr>
          <w:sz w:val="24"/>
          <w:szCs w:val="24"/>
          <w:lang w:val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11"/>
      <w:r w:rsidR="0034641F"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 w:rsidR="0034641F">
        <w:rPr>
          <w:sz w:val="24"/>
          <w:szCs w:val="24"/>
          <w:lang w:val="de-DE"/>
        </w:rPr>
        <w:fldChar w:fldCharType="end"/>
      </w:r>
      <w:bookmarkEnd w:id="14"/>
      <w:r w:rsidR="0034641F">
        <w:rPr>
          <w:sz w:val="24"/>
          <w:szCs w:val="24"/>
          <w:lang w:val="de-DE"/>
        </w:rPr>
        <w:t xml:space="preserve">   </w:t>
      </w:r>
      <w:r>
        <w:rPr>
          <w:sz w:val="24"/>
          <w:szCs w:val="24"/>
          <w:lang w:val="de-DE"/>
        </w:rPr>
        <w:t>mehrmalig</w:t>
      </w:r>
      <w:r>
        <w:rPr>
          <w:sz w:val="24"/>
          <w:szCs w:val="24"/>
          <w:lang w:val="de-DE"/>
        </w:rPr>
        <w:tab/>
      </w:r>
      <w:r w:rsidR="0034641F">
        <w:rPr>
          <w:sz w:val="24"/>
          <w:szCs w:val="24"/>
          <w:lang w:val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2"/>
      <w:r w:rsidR="0034641F"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 w:rsidR="0034641F">
        <w:rPr>
          <w:sz w:val="24"/>
          <w:szCs w:val="24"/>
          <w:lang w:val="de-DE"/>
        </w:rPr>
        <w:fldChar w:fldCharType="end"/>
      </w:r>
      <w:bookmarkEnd w:id="15"/>
      <w:r w:rsidR="0034641F">
        <w:rPr>
          <w:sz w:val="24"/>
          <w:szCs w:val="24"/>
          <w:lang w:val="de-DE"/>
        </w:rPr>
        <w:t xml:space="preserve">   </w:t>
      </w:r>
      <w:r>
        <w:rPr>
          <w:sz w:val="24"/>
          <w:szCs w:val="24"/>
          <w:lang w:val="de-DE"/>
        </w:rPr>
        <w:t>regelmäßig</w:t>
      </w:r>
    </w:p>
    <w:p w14:paraId="37BF3C62" w14:textId="64D5C26A" w:rsidR="00E57B5B" w:rsidRDefault="00E57B5B" w:rsidP="0034641F">
      <w:pPr>
        <w:tabs>
          <w:tab w:val="left" w:pos="2552"/>
          <w:tab w:val="left" w:pos="2694"/>
          <w:tab w:val="left" w:pos="3686"/>
          <w:tab w:val="left" w:pos="4253"/>
          <w:tab w:val="left" w:pos="4536"/>
          <w:tab w:val="left" w:pos="6096"/>
          <w:tab w:val="left" w:pos="7513"/>
        </w:tabs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Zeitaufwand/Termin:</w:t>
      </w:r>
      <w:r>
        <w:rPr>
          <w:sz w:val="24"/>
          <w:szCs w:val="24"/>
          <w:lang w:val="de-DE"/>
        </w:rPr>
        <w:tab/>
      </w:r>
      <w:r w:rsidR="0034641F">
        <w:rPr>
          <w:sz w:val="24"/>
          <w:szCs w:val="24"/>
          <w:lang w:val="de-D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3"/>
      <w:r w:rsidR="0034641F"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 w:rsidR="0034641F">
        <w:rPr>
          <w:sz w:val="24"/>
          <w:szCs w:val="24"/>
          <w:lang w:val="de-DE"/>
        </w:rPr>
        <w:fldChar w:fldCharType="end"/>
      </w:r>
      <w:bookmarkEnd w:id="16"/>
      <w:r w:rsidR="0034641F">
        <w:rPr>
          <w:sz w:val="24"/>
          <w:szCs w:val="24"/>
          <w:lang w:val="de-DE"/>
        </w:rPr>
        <w:t xml:space="preserve">   </w:t>
      </w:r>
      <w:r>
        <w:rPr>
          <w:sz w:val="24"/>
          <w:szCs w:val="24"/>
          <w:lang w:val="de-DE"/>
        </w:rPr>
        <w:t>einstündig</w:t>
      </w:r>
      <w:r>
        <w:rPr>
          <w:sz w:val="24"/>
          <w:szCs w:val="24"/>
          <w:lang w:val="de-DE"/>
        </w:rPr>
        <w:tab/>
      </w:r>
      <w:r w:rsidR="0034641F">
        <w:rPr>
          <w:sz w:val="24"/>
          <w:szCs w:val="24"/>
          <w:lang w:val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4"/>
      <w:r w:rsidR="0034641F"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 w:rsidR="0034641F">
        <w:rPr>
          <w:sz w:val="24"/>
          <w:szCs w:val="24"/>
          <w:lang w:val="de-DE"/>
        </w:rPr>
        <w:fldChar w:fldCharType="end"/>
      </w:r>
      <w:bookmarkEnd w:id="17"/>
      <w:r w:rsidR="0034641F">
        <w:rPr>
          <w:sz w:val="24"/>
          <w:szCs w:val="24"/>
          <w:lang w:val="de-DE"/>
        </w:rPr>
        <w:t xml:space="preserve">   </w:t>
      </w:r>
      <w:r>
        <w:rPr>
          <w:sz w:val="24"/>
          <w:szCs w:val="24"/>
          <w:lang w:val="de-DE"/>
        </w:rPr>
        <w:t>mehrstündig</w:t>
      </w:r>
      <w:r>
        <w:rPr>
          <w:sz w:val="24"/>
          <w:szCs w:val="24"/>
          <w:lang w:val="de-DE"/>
        </w:rPr>
        <w:tab/>
      </w:r>
      <w:r w:rsidR="0034641F">
        <w:rPr>
          <w:sz w:val="24"/>
          <w:szCs w:val="24"/>
          <w:lang w:val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5"/>
      <w:r w:rsidR="0034641F"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 w:rsidR="0034641F">
        <w:rPr>
          <w:sz w:val="24"/>
          <w:szCs w:val="24"/>
          <w:lang w:val="de-DE"/>
        </w:rPr>
        <w:fldChar w:fldCharType="end"/>
      </w:r>
      <w:bookmarkEnd w:id="18"/>
      <w:r w:rsidR="0034641F">
        <w:rPr>
          <w:sz w:val="24"/>
          <w:szCs w:val="24"/>
          <w:lang w:val="de-DE"/>
        </w:rPr>
        <w:t xml:space="preserve">   </w:t>
      </w:r>
      <w:r>
        <w:rPr>
          <w:sz w:val="24"/>
          <w:szCs w:val="24"/>
          <w:lang w:val="de-DE"/>
        </w:rPr>
        <w:t>eintägig</w:t>
      </w:r>
      <w:r>
        <w:rPr>
          <w:sz w:val="24"/>
          <w:szCs w:val="24"/>
          <w:lang w:val="de-DE"/>
        </w:rPr>
        <w:tab/>
      </w:r>
      <w:r w:rsidR="0034641F">
        <w:rPr>
          <w:sz w:val="24"/>
          <w:szCs w:val="24"/>
          <w:lang w:val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9" w:name="Kontrollkästchen16"/>
      <w:r w:rsidR="0034641F"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 w:rsidR="0034641F">
        <w:rPr>
          <w:sz w:val="24"/>
          <w:szCs w:val="24"/>
          <w:lang w:val="de-DE"/>
        </w:rPr>
        <w:fldChar w:fldCharType="end"/>
      </w:r>
      <w:bookmarkEnd w:id="19"/>
      <w:r w:rsidR="0034641F">
        <w:rPr>
          <w:sz w:val="24"/>
          <w:szCs w:val="24"/>
          <w:lang w:val="de-DE"/>
        </w:rPr>
        <w:t xml:space="preserve">   </w:t>
      </w:r>
      <w:r>
        <w:rPr>
          <w:sz w:val="24"/>
          <w:szCs w:val="24"/>
          <w:lang w:val="de-DE"/>
        </w:rPr>
        <w:t>mehrtätig</w:t>
      </w:r>
    </w:p>
    <w:p w14:paraId="3E7C5FDB" w14:textId="77777777" w:rsidR="00E57B5B" w:rsidRDefault="00E57B5B" w:rsidP="00E57B5B">
      <w:pPr>
        <w:spacing w:after="0"/>
        <w:rPr>
          <w:b/>
          <w:bCs/>
          <w:sz w:val="28"/>
          <w:szCs w:val="28"/>
          <w:lang w:val="de-DE"/>
        </w:rPr>
      </w:pPr>
    </w:p>
    <w:p w14:paraId="44762FBF" w14:textId="77777777" w:rsidR="00E57B5B" w:rsidRDefault="00E57B5B" w:rsidP="00E57B5B">
      <w:pPr>
        <w:spacing w:after="0"/>
        <w:rPr>
          <w:b/>
          <w:bCs/>
          <w:sz w:val="28"/>
          <w:szCs w:val="28"/>
          <w:lang w:val="de-DE"/>
        </w:rPr>
      </w:pPr>
      <w:r w:rsidRPr="00E57B5B">
        <w:rPr>
          <w:b/>
          <w:bCs/>
          <w:sz w:val="28"/>
          <w:szCs w:val="28"/>
          <w:lang w:val="de-DE"/>
        </w:rPr>
        <w:t>Projektbeschreibung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E57B5B" w14:paraId="422B773E" w14:textId="77777777" w:rsidTr="00E57B5B">
        <w:tc>
          <w:tcPr>
            <w:tcW w:w="2972" w:type="dxa"/>
          </w:tcPr>
          <w:p w14:paraId="05128E67" w14:textId="77777777" w:rsidR="00E57B5B" w:rsidRPr="00E57B5B" w:rsidRDefault="00E57B5B" w:rsidP="00E57B5B">
            <w:pPr>
              <w:rPr>
                <w:sz w:val="28"/>
                <w:szCs w:val="28"/>
                <w:lang w:val="de-DE"/>
              </w:rPr>
            </w:pPr>
            <w:r w:rsidRPr="00E57B5B">
              <w:rPr>
                <w:sz w:val="24"/>
                <w:szCs w:val="24"/>
                <w:lang w:val="de-DE"/>
              </w:rPr>
              <w:t>Hintergrund/Idee</w:t>
            </w:r>
          </w:p>
        </w:tc>
        <w:tc>
          <w:tcPr>
            <w:tcW w:w="7484" w:type="dxa"/>
          </w:tcPr>
          <w:p w14:paraId="33EDBAFE" w14:textId="008839AA" w:rsidR="001B786E" w:rsidRDefault="0034641F" w:rsidP="00E57B5B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0" w:name="Text4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  <w:lang w:val="de-DE"/>
              </w:rPr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 w:rsidR="00377E05">
              <w:rPr>
                <w:b/>
                <w:bCs/>
                <w:noProof/>
                <w:sz w:val="28"/>
                <w:szCs w:val="28"/>
                <w:lang w:val="de-DE"/>
              </w:rPr>
              <w:t xml:space="preserve">Minigolfanfänger sollen nicht sofort mit einer vollständigen 18-Loch-Runde überfordert werden, sondern innerhalb von 5 Halbtagen daran herangeführt werden. Zusätzlich soll die Abhaltung von unterschiedlichen kleinen Bewerben die Lust am Training und Weiterkommen gefördert werden. </w:t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20"/>
          </w:p>
        </w:tc>
      </w:tr>
      <w:tr w:rsidR="00E57B5B" w14:paraId="400D9E64" w14:textId="77777777" w:rsidTr="00E57B5B">
        <w:tc>
          <w:tcPr>
            <w:tcW w:w="2972" w:type="dxa"/>
          </w:tcPr>
          <w:p w14:paraId="188A5E9E" w14:textId="77777777" w:rsidR="00E57B5B" w:rsidRPr="001B786E" w:rsidRDefault="001B786E" w:rsidP="00E57B5B">
            <w:pPr>
              <w:rPr>
                <w:sz w:val="24"/>
                <w:szCs w:val="24"/>
                <w:lang w:val="de-DE"/>
              </w:rPr>
            </w:pPr>
            <w:r w:rsidRPr="001B786E">
              <w:rPr>
                <w:sz w:val="24"/>
                <w:szCs w:val="24"/>
                <w:lang w:val="de-DE"/>
              </w:rPr>
              <w:t>Benötigte Mitarbeiter</w:t>
            </w:r>
          </w:p>
        </w:tc>
        <w:tc>
          <w:tcPr>
            <w:tcW w:w="7484" w:type="dxa"/>
          </w:tcPr>
          <w:p w14:paraId="0F5C85C1" w14:textId="4F4A2575" w:rsidR="00E57B5B" w:rsidRDefault="0034641F" w:rsidP="00E57B5B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1" w:name="Text2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  <w:lang w:val="de-DE"/>
              </w:rPr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 w:rsidR="00377E05">
              <w:rPr>
                <w:b/>
                <w:bCs/>
                <w:sz w:val="28"/>
                <w:szCs w:val="28"/>
                <w:lang w:val="de-DE"/>
              </w:rPr>
              <w:t>Für ca. 12 Teilnehmer - 3 Personen</w:t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21"/>
          </w:p>
          <w:p w14:paraId="6B83F2FC" w14:textId="77777777" w:rsidR="001B786E" w:rsidRDefault="001B786E" w:rsidP="00E57B5B">
            <w:pPr>
              <w:rPr>
                <w:b/>
                <w:bCs/>
                <w:sz w:val="28"/>
                <w:szCs w:val="28"/>
                <w:lang w:val="de-DE"/>
              </w:rPr>
            </w:pPr>
          </w:p>
        </w:tc>
      </w:tr>
      <w:tr w:rsidR="00E57B5B" w14:paraId="3C339236" w14:textId="77777777" w:rsidTr="00E57B5B">
        <w:tc>
          <w:tcPr>
            <w:tcW w:w="2972" w:type="dxa"/>
          </w:tcPr>
          <w:p w14:paraId="65822B15" w14:textId="77777777" w:rsidR="00E57B5B" w:rsidRPr="001B786E" w:rsidRDefault="001B786E" w:rsidP="00E57B5B">
            <w:pPr>
              <w:rPr>
                <w:sz w:val="24"/>
                <w:szCs w:val="24"/>
                <w:lang w:val="de-DE"/>
              </w:rPr>
            </w:pPr>
            <w:r w:rsidRPr="001B786E">
              <w:rPr>
                <w:sz w:val="24"/>
                <w:szCs w:val="24"/>
                <w:lang w:val="de-DE"/>
              </w:rPr>
              <w:t>Benötigtes Material</w:t>
            </w:r>
          </w:p>
        </w:tc>
        <w:tc>
          <w:tcPr>
            <w:tcW w:w="7484" w:type="dxa"/>
          </w:tcPr>
          <w:p w14:paraId="0724DB59" w14:textId="77777777" w:rsidR="007240E0" w:rsidRDefault="0034641F" w:rsidP="00E57B5B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2" w:name="Text3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  <w:lang w:val="de-DE"/>
              </w:rPr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 w:rsidR="007240E0">
              <w:rPr>
                <w:b/>
                <w:bCs/>
                <w:sz w:val="28"/>
                <w:szCs w:val="28"/>
                <w:lang w:val="de-DE"/>
              </w:rPr>
              <w:t>Schläger in ausreichender Menge</w:t>
            </w:r>
          </w:p>
          <w:p w14:paraId="4D9E7D9D" w14:textId="77777777" w:rsidR="007240E0" w:rsidRDefault="007240E0" w:rsidP="00E57B5B">
            <w:pPr>
              <w:rPr>
                <w:b/>
                <w:bCs/>
                <w:noProof/>
                <w:sz w:val="28"/>
                <w:szCs w:val="28"/>
                <w:lang w:val="de-DE"/>
              </w:rPr>
            </w:pPr>
            <w:r>
              <w:rPr>
                <w:b/>
                <w:bCs/>
                <w:noProof/>
                <w:sz w:val="28"/>
                <w:szCs w:val="28"/>
                <w:lang w:val="de-DE"/>
              </w:rPr>
              <w:t>Bälle für den eigenen Platz, Trainingsbälle</w:t>
            </w:r>
          </w:p>
          <w:p w14:paraId="4DBBACC7" w14:textId="783613B2" w:rsidR="00E57B5B" w:rsidRDefault="00377E05" w:rsidP="00E57B5B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noProof/>
                <w:sz w:val="28"/>
                <w:szCs w:val="28"/>
                <w:lang w:val="de-DE"/>
              </w:rPr>
              <w:t>Toolbox, Material zum Schokoladeschießen, kleine Siegespreise</w:t>
            </w:r>
            <w:r w:rsidR="0034641F"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22"/>
          </w:p>
          <w:p w14:paraId="33E03A91" w14:textId="77777777" w:rsidR="001B786E" w:rsidRDefault="001B786E" w:rsidP="00E57B5B">
            <w:pPr>
              <w:rPr>
                <w:b/>
                <w:bCs/>
                <w:sz w:val="28"/>
                <w:szCs w:val="28"/>
                <w:lang w:val="de-DE"/>
              </w:rPr>
            </w:pPr>
          </w:p>
        </w:tc>
      </w:tr>
    </w:tbl>
    <w:p w14:paraId="217CEAAD" w14:textId="77777777" w:rsidR="00E57B5B" w:rsidRDefault="00E57B5B" w:rsidP="00E57B5B">
      <w:pPr>
        <w:spacing w:after="0"/>
        <w:rPr>
          <w:b/>
          <w:bCs/>
          <w:sz w:val="28"/>
          <w:szCs w:val="28"/>
          <w:lang w:val="de-DE"/>
        </w:rPr>
      </w:pPr>
    </w:p>
    <w:p w14:paraId="5043A625" w14:textId="77777777" w:rsidR="00FC12D1" w:rsidRDefault="00FC12D1" w:rsidP="00E57B5B">
      <w:pPr>
        <w:spacing w:after="0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Projektablauf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CC3818" w14:paraId="14ED3991" w14:textId="77777777" w:rsidTr="00524676">
        <w:tc>
          <w:tcPr>
            <w:tcW w:w="3397" w:type="dxa"/>
          </w:tcPr>
          <w:p w14:paraId="4E49B53A" w14:textId="77777777" w:rsidR="00CC3818" w:rsidRPr="00B50473" w:rsidRDefault="00B50473" w:rsidP="00E57B5B">
            <w:pPr>
              <w:rPr>
                <w:lang w:val="de-DE"/>
              </w:rPr>
            </w:pPr>
            <w:r w:rsidRPr="00B50473">
              <w:rPr>
                <w:lang w:val="de-DE"/>
              </w:rPr>
              <w:t>Zeitplan</w:t>
            </w:r>
          </w:p>
        </w:tc>
        <w:tc>
          <w:tcPr>
            <w:tcW w:w="7059" w:type="dxa"/>
          </w:tcPr>
          <w:p w14:paraId="7CBA5F76" w14:textId="5A4FAE10" w:rsidR="00CC3818" w:rsidRPr="00CC3818" w:rsidRDefault="0034641F" w:rsidP="00E57B5B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3" w:name="Text5"/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 w:rsidR="001C646E">
              <w:rPr>
                <w:noProof/>
                <w:sz w:val="24"/>
                <w:szCs w:val="24"/>
                <w:lang w:val="de-DE"/>
              </w:rPr>
              <w:t>siehe Beilage</w:t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23"/>
          </w:p>
        </w:tc>
      </w:tr>
      <w:tr w:rsidR="00CC3818" w14:paraId="62D90444" w14:textId="77777777" w:rsidTr="00524676">
        <w:tc>
          <w:tcPr>
            <w:tcW w:w="3397" w:type="dxa"/>
          </w:tcPr>
          <w:p w14:paraId="6BC6215A" w14:textId="77777777" w:rsidR="00CC3818" w:rsidRPr="00B50473" w:rsidRDefault="00B50473" w:rsidP="00E57B5B">
            <w:pPr>
              <w:rPr>
                <w:lang w:val="de-DE"/>
              </w:rPr>
            </w:pPr>
            <w:r w:rsidRPr="00B50473">
              <w:rPr>
                <w:lang w:val="de-DE"/>
              </w:rPr>
              <w:t>Ablaufbeschreibung</w:t>
            </w:r>
            <w:r>
              <w:rPr>
                <w:lang w:val="de-DE"/>
              </w:rPr>
              <w:t xml:space="preserve"> - Inhalt</w:t>
            </w:r>
          </w:p>
        </w:tc>
        <w:tc>
          <w:tcPr>
            <w:tcW w:w="7059" w:type="dxa"/>
          </w:tcPr>
          <w:p w14:paraId="2AFA63F2" w14:textId="57B00C74" w:rsidR="00CC3818" w:rsidRPr="00CC3818" w:rsidRDefault="0034641F" w:rsidP="00E57B5B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4" w:name="Text6"/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 w:rsidR="001C646E">
              <w:rPr>
                <w:noProof/>
                <w:sz w:val="24"/>
                <w:szCs w:val="24"/>
                <w:lang w:val="de-DE"/>
              </w:rPr>
              <w:t>siehe Beilage</w:t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24"/>
          </w:p>
        </w:tc>
      </w:tr>
      <w:tr w:rsidR="00B50473" w14:paraId="2E1F7EC3" w14:textId="77777777" w:rsidTr="00524676">
        <w:tc>
          <w:tcPr>
            <w:tcW w:w="3397" w:type="dxa"/>
          </w:tcPr>
          <w:p w14:paraId="3A859E3D" w14:textId="77777777" w:rsidR="00B50473" w:rsidRPr="00B50473" w:rsidRDefault="002C21A3" w:rsidP="00B50473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Kosten/Teilnehmer</w:t>
            </w:r>
          </w:p>
        </w:tc>
        <w:tc>
          <w:tcPr>
            <w:tcW w:w="7059" w:type="dxa"/>
          </w:tcPr>
          <w:p w14:paraId="33145577" w14:textId="78E015F0" w:rsidR="00B50473" w:rsidRPr="00CC3818" w:rsidRDefault="0034641F" w:rsidP="00B5047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5" w:name="Text7"/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 w:rsidR="001C646E">
              <w:rPr>
                <w:sz w:val="24"/>
                <w:szCs w:val="24"/>
                <w:lang w:val="de-DE"/>
              </w:rPr>
              <w:t xml:space="preserve">Wurde im Rahmen einer kostenfreien Ferienaktion der Stadt Linz durchgeführt. Ansonsten ca. € 25,-/Person, um die Materialkosten zu decken. </w:t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25"/>
          </w:p>
        </w:tc>
      </w:tr>
      <w:tr w:rsidR="002C21A3" w14:paraId="0252BD1E" w14:textId="77777777" w:rsidTr="00524676">
        <w:tc>
          <w:tcPr>
            <w:tcW w:w="3397" w:type="dxa"/>
          </w:tcPr>
          <w:p w14:paraId="094ED217" w14:textId="77777777" w:rsidR="002C21A3" w:rsidRPr="00B50473" w:rsidRDefault="002C21A3" w:rsidP="002C21A3">
            <w:pPr>
              <w:rPr>
                <w:lang w:val="de-DE"/>
              </w:rPr>
            </w:pPr>
            <w:r w:rsidRPr="00B50473">
              <w:rPr>
                <w:lang w:val="de-DE"/>
              </w:rPr>
              <w:t>Zusatzangebote:</w:t>
            </w:r>
          </w:p>
        </w:tc>
        <w:tc>
          <w:tcPr>
            <w:tcW w:w="7059" w:type="dxa"/>
          </w:tcPr>
          <w:p w14:paraId="2FDE6844" w14:textId="77777777" w:rsidR="002C21A3" w:rsidRDefault="002C21A3" w:rsidP="002C21A3">
            <w:pPr>
              <w:rPr>
                <w:sz w:val="24"/>
                <w:szCs w:val="24"/>
                <w:lang w:val="de-DE"/>
              </w:rPr>
            </w:pPr>
          </w:p>
        </w:tc>
      </w:tr>
      <w:tr w:rsidR="002C21A3" w14:paraId="73976D53" w14:textId="77777777" w:rsidTr="00524676">
        <w:tc>
          <w:tcPr>
            <w:tcW w:w="3397" w:type="dxa"/>
          </w:tcPr>
          <w:p w14:paraId="3B2DD528" w14:textId="77777777" w:rsidR="002C21A3" w:rsidRPr="00B50473" w:rsidRDefault="002C21A3" w:rsidP="002C21A3">
            <w:r w:rsidRPr="00B50473">
              <w:rPr>
                <w:lang w:val="de-DE"/>
              </w:rPr>
              <w:t xml:space="preserve">   Verpflegung</w:t>
            </w:r>
          </w:p>
        </w:tc>
        <w:tc>
          <w:tcPr>
            <w:tcW w:w="7059" w:type="dxa"/>
          </w:tcPr>
          <w:p w14:paraId="68572E48" w14:textId="40817E60" w:rsidR="002C21A3" w:rsidRDefault="0034641F" w:rsidP="002C21A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6" w:name="Text8"/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 w:rsidR="001C646E">
              <w:rPr>
                <w:noProof/>
                <w:sz w:val="24"/>
                <w:szCs w:val="24"/>
                <w:lang w:val="de-DE"/>
              </w:rPr>
              <w:t>Obst und Getränke, sowie kleine Süßigkeiten als Trostpreise</w:t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26"/>
          </w:p>
        </w:tc>
      </w:tr>
      <w:tr w:rsidR="002C21A3" w14:paraId="4A8709E5" w14:textId="77777777" w:rsidTr="00524676">
        <w:tc>
          <w:tcPr>
            <w:tcW w:w="3397" w:type="dxa"/>
          </w:tcPr>
          <w:p w14:paraId="1349FBF2" w14:textId="77777777" w:rsidR="002C21A3" w:rsidRPr="00B50473" w:rsidRDefault="002C21A3" w:rsidP="002C21A3">
            <w:pPr>
              <w:rPr>
                <w:lang w:val="de-DE"/>
              </w:rPr>
            </w:pPr>
            <w:r w:rsidRPr="00B50473">
              <w:rPr>
                <w:lang w:val="de-DE"/>
              </w:rPr>
              <w:t xml:space="preserve">   Kennenlernen anderer Sportarten</w:t>
            </w:r>
          </w:p>
        </w:tc>
        <w:tc>
          <w:tcPr>
            <w:tcW w:w="7059" w:type="dxa"/>
          </w:tcPr>
          <w:p w14:paraId="185330E2" w14:textId="046646A0" w:rsidR="002C21A3" w:rsidRDefault="0034641F" w:rsidP="002C21A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7" w:name="Text9"/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 w:rsidR="001C646E">
              <w:rPr>
                <w:sz w:val="24"/>
                <w:szCs w:val="24"/>
                <w:lang w:val="de-DE"/>
              </w:rPr>
              <w:t xml:space="preserve">Da es sich nur um Halbtageskurse handelt kann es mit anderen Sportarten kombinier werden. Bei der Austragung am Lissfeld wurde mit dem ansässigen Dartverein zusammengearbeitet. </w:t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27"/>
          </w:p>
        </w:tc>
      </w:tr>
      <w:tr w:rsidR="002C21A3" w14:paraId="6F1EA9FF" w14:textId="77777777" w:rsidTr="00524676">
        <w:tc>
          <w:tcPr>
            <w:tcW w:w="3397" w:type="dxa"/>
          </w:tcPr>
          <w:p w14:paraId="39936E15" w14:textId="77777777" w:rsidR="002C21A3" w:rsidRPr="00B50473" w:rsidRDefault="002C21A3" w:rsidP="002C21A3">
            <w:pPr>
              <w:rPr>
                <w:lang w:val="de-DE"/>
              </w:rPr>
            </w:pPr>
            <w:r w:rsidRPr="00B50473">
              <w:rPr>
                <w:lang w:val="de-DE"/>
              </w:rPr>
              <w:t xml:space="preserve">   Kontakt mit Vereinsjugendlichen</w:t>
            </w:r>
          </w:p>
        </w:tc>
        <w:tc>
          <w:tcPr>
            <w:tcW w:w="7059" w:type="dxa"/>
          </w:tcPr>
          <w:p w14:paraId="67F2F7F0" w14:textId="5C02F4FE" w:rsidR="002C21A3" w:rsidRDefault="0034641F" w:rsidP="002C21A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8" w:name="Text10"/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 w:rsidR="001C646E">
              <w:rPr>
                <w:noProof/>
                <w:sz w:val="24"/>
                <w:szCs w:val="24"/>
                <w:lang w:val="de-DE"/>
              </w:rPr>
              <w:t>Ja, als Betreuer</w:t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28"/>
          </w:p>
        </w:tc>
      </w:tr>
      <w:tr w:rsidR="002C21A3" w14:paraId="44338096" w14:textId="77777777" w:rsidTr="00524676">
        <w:tc>
          <w:tcPr>
            <w:tcW w:w="3397" w:type="dxa"/>
          </w:tcPr>
          <w:p w14:paraId="066C867D" w14:textId="77777777" w:rsidR="002C21A3" w:rsidRPr="00B50473" w:rsidRDefault="002C21A3" w:rsidP="002C21A3">
            <w:pPr>
              <w:rPr>
                <w:lang w:val="de-DE"/>
              </w:rPr>
            </w:pPr>
            <w:r w:rsidRPr="00B50473">
              <w:rPr>
                <w:lang w:val="de-DE"/>
              </w:rPr>
              <w:t xml:space="preserve">   Sonstiges</w:t>
            </w:r>
          </w:p>
        </w:tc>
        <w:tc>
          <w:tcPr>
            <w:tcW w:w="7059" w:type="dxa"/>
          </w:tcPr>
          <w:p w14:paraId="0C701DCA" w14:textId="77777777" w:rsidR="002C21A3" w:rsidRDefault="0034641F" w:rsidP="002C21A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9" w:name="Text11"/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29"/>
          </w:p>
        </w:tc>
      </w:tr>
      <w:tr w:rsidR="002C21A3" w14:paraId="08E55174" w14:textId="77777777" w:rsidTr="00524676">
        <w:tc>
          <w:tcPr>
            <w:tcW w:w="3397" w:type="dxa"/>
          </w:tcPr>
          <w:p w14:paraId="06D8C8CC" w14:textId="77777777" w:rsidR="002C21A3" w:rsidRPr="00B50473" w:rsidRDefault="002C21A3" w:rsidP="002C21A3">
            <w:pPr>
              <w:rPr>
                <w:lang w:val="de-DE"/>
              </w:rPr>
            </w:pPr>
            <w:r w:rsidRPr="00B50473">
              <w:rPr>
                <w:lang w:val="de-DE"/>
              </w:rPr>
              <w:t>Min./max. Gruppengröße insge</w:t>
            </w:r>
            <w:r>
              <w:rPr>
                <w:lang w:val="de-DE"/>
              </w:rPr>
              <w:t>s.</w:t>
            </w:r>
          </w:p>
        </w:tc>
        <w:tc>
          <w:tcPr>
            <w:tcW w:w="7059" w:type="dxa"/>
          </w:tcPr>
          <w:p w14:paraId="459BE678" w14:textId="17101EB4" w:rsidR="002C21A3" w:rsidRDefault="0034641F" w:rsidP="002C21A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0" w:name="Text12"/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 w:rsidR="001C646E">
              <w:rPr>
                <w:noProof/>
                <w:sz w:val="24"/>
                <w:szCs w:val="24"/>
                <w:lang w:val="de-DE"/>
              </w:rPr>
              <w:t>9 - 15 Jugendliche, da die Teilnehmer bei vielen Aktionen auf drei Stationen verteilt werden</w:t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30"/>
          </w:p>
        </w:tc>
      </w:tr>
      <w:tr w:rsidR="002C21A3" w14:paraId="4948B41B" w14:textId="77777777" w:rsidTr="00524676">
        <w:tc>
          <w:tcPr>
            <w:tcW w:w="3397" w:type="dxa"/>
          </w:tcPr>
          <w:p w14:paraId="60728A08" w14:textId="77777777" w:rsidR="002C21A3" w:rsidRPr="00B50473" w:rsidRDefault="002C21A3" w:rsidP="002C21A3">
            <w:pPr>
              <w:rPr>
                <w:lang w:val="de-DE"/>
              </w:rPr>
            </w:pPr>
            <w:r>
              <w:rPr>
                <w:lang w:val="de-DE"/>
              </w:rPr>
              <w:t>Max. Anzahl pro Betreuer</w:t>
            </w:r>
          </w:p>
        </w:tc>
        <w:tc>
          <w:tcPr>
            <w:tcW w:w="7059" w:type="dxa"/>
          </w:tcPr>
          <w:p w14:paraId="25264C45" w14:textId="654C3F47" w:rsidR="002C21A3" w:rsidRDefault="0034641F" w:rsidP="002C21A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1" w:name="Text13"/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 w:rsidR="001C646E">
              <w:rPr>
                <w:noProof/>
                <w:sz w:val="24"/>
                <w:szCs w:val="24"/>
                <w:lang w:val="de-DE"/>
              </w:rPr>
              <w:t>3 - 5</w:t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31"/>
          </w:p>
        </w:tc>
      </w:tr>
      <w:tr w:rsidR="002C21A3" w14:paraId="243AC905" w14:textId="77777777" w:rsidTr="00524676">
        <w:tc>
          <w:tcPr>
            <w:tcW w:w="3397" w:type="dxa"/>
          </w:tcPr>
          <w:p w14:paraId="05323CC4" w14:textId="77777777" w:rsidR="002C21A3" w:rsidRDefault="002C21A3" w:rsidP="002C21A3">
            <w:pPr>
              <w:rPr>
                <w:lang w:val="de-DE"/>
              </w:rPr>
            </w:pPr>
            <w:r>
              <w:rPr>
                <w:lang w:val="de-DE"/>
              </w:rPr>
              <w:t>Qualifikation der Betreuer</w:t>
            </w:r>
          </w:p>
        </w:tc>
        <w:tc>
          <w:tcPr>
            <w:tcW w:w="7059" w:type="dxa"/>
          </w:tcPr>
          <w:p w14:paraId="7351CD38" w14:textId="467871E6" w:rsidR="002C21A3" w:rsidRDefault="0034641F" w:rsidP="002C21A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2" w:name="Text14"/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 w:rsidR="001C646E">
              <w:rPr>
                <w:noProof/>
                <w:sz w:val="24"/>
                <w:szCs w:val="24"/>
                <w:lang w:val="de-DE"/>
              </w:rPr>
              <w:t>Umgang mit Jugendlichen, Minigolf-Grundkenntnisse</w:t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32"/>
          </w:p>
        </w:tc>
      </w:tr>
    </w:tbl>
    <w:p w14:paraId="7E3E790A" w14:textId="77777777" w:rsidR="00FC12D1" w:rsidRDefault="00FC12D1" w:rsidP="00E57B5B">
      <w:pPr>
        <w:spacing w:after="0"/>
        <w:rPr>
          <w:b/>
          <w:bCs/>
          <w:sz w:val="28"/>
          <w:szCs w:val="28"/>
          <w:lang w:val="de-DE"/>
        </w:rPr>
      </w:pPr>
    </w:p>
    <w:p w14:paraId="3DB665A0" w14:textId="77777777" w:rsidR="00FC12D1" w:rsidRPr="00E57B5B" w:rsidRDefault="00FC12D1" w:rsidP="00E57B5B">
      <w:pPr>
        <w:spacing w:after="0"/>
        <w:rPr>
          <w:b/>
          <w:bCs/>
          <w:sz w:val="28"/>
          <w:szCs w:val="28"/>
          <w:lang w:val="de-DE"/>
        </w:rPr>
      </w:pPr>
    </w:p>
    <w:p w14:paraId="196581AB" w14:textId="0D873A71" w:rsidR="008F69A4" w:rsidRDefault="001B786E" w:rsidP="00BF33E4">
      <w:pPr>
        <w:tabs>
          <w:tab w:val="left" w:pos="2268"/>
          <w:tab w:val="left" w:pos="2694"/>
          <w:tab w:val="left" w:pos="3686"/>
          <w:tab w:val="left" w:pos="3969"/>
          <w:tab w:val="left" w:pos="4536"/>
          <w:tab w:val="left" w:pos="5387"/>
          <w:tab w:val="left" w:pos="6804"/>
          <w:tab w:val="left" w:pos="7513"/>
        </w:tabs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Umsetzung erfolgt: </w:t>
      </w:r>
      <w:r>
        <w:rPr>
          <w:sz w:val="24"/>
          <w:szCs w:val="24"/>
          <w:lang w:val="de-DE"/>
        </w:rPr>
        <w:tab/>
      </w:r>
      <w:r w:rsidR="00BF33E4">
        <w:rPr>
          <w:sz w:val="24"/>
          <w:szCs w:val="24"/>
          <w:lang w:val="de-DE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3" w:name="Kontrollkästchen17"/>
      <w:r w:rsidR="00BF33E4"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 w:rsidR="00BF33E4">
        <w:rPr>
          <w:sz w:val="24"/>
          <w:szCs w:val="24"/>
          <w:lang w:val="de-DE"/>
        </w:rPr>
        <w:fldChar w:fldCharType="end"/>
      </w:r>
      <w:bookmarkEnd w:id="33"/>
      <w:r>
        <w:rPr>
          <w:sz w:val="24"/>
          <w:szCs w:val="24"/>
          <w:lang w:val="de-DE"/>
        </w:rPr>
        <w:tab/>
        <w:t>ja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 w:rsidR="00BF33E4">
        <w:rPr>
          <w:sz w:val="24"/>
          <w:szCs w:val="24"/>
          <w:lang w:val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18"/>
      <w:r w:rsidR="00BF33E4"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 w:rsidR="00BF33E4">
        <w:rPr>
          <w:sz w:val="24"/>
          <w:szCs w:val="24"/>
          <w:lang w:val="de-DE"/>
        </w:rPr>
        <w:fldChar w:fldCharType="end"/>
      </w:r>
      <w:bookmarkEnd w:id="34"/>
      <w:r>
        <w:rPr>
          <w:sz w:val="24"/>
          <w:szCs w:val="24"/>
          <w:lang w:val="de-DE"/>
        </w:rPr>
        <w:tab/>
        <w:t>nein</w:t>
      </w:r>
    </w:p>
    <w:p w14:paraId="662C4F17" w14:textId="45815EA5" w:rsidR="001B786E" w:rsidRDefault="001B786E" w:rsidP="00E57B5B">
      <w:pPr>
        <w:tabs>
          <w:tab w:val="left" w:pos="2268"/>
          <w:tab w:val="left" w:pos="2694"/>
          <w:tab w:val="left" w:pos="3686"/>
          <w:tab w:val="left" w:pos="3969"/>
          <w:tab w:val="left" w:pos="4536"/>
          <w:tab w:val="left" w:pos="5387"/>
          <w:tab w:val="left" w:pos="6804"/>
          <w:tab w:val="left" w:pos="7088"/>
          <w:tab w:val="left" w:pos="8505"/>
        </w:tabs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Wenn ja:  </w:t>
      </w:r>
      <w:r>
        <w:rPr>
          <w:sz w:val="24"/>
          <w:szCs w:val="24"/>
          <w:lang w:val="de-DE"/>
        </w:rPr>
        <w:tab/>
        <w:t xml:space="preserve">Anzahl Teilnehmer: </w:t>
      </w:r>
      <w:r w:rsidR="00BF33E4">
        <w:rPr>
          <w:sz w:val="24"/>
          <w:szCs w:val="24"/>
          <w:lang w:val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5" w:name="Text19"/>
      <w:r w:rsidR="00BF33E4">
        <w:rPr>
          <w:sz w:val="24"/>
          <w:szCs w:val="24"/>
          <w:lang w:val="de-DE"/>
        </w:rPr>
        <w:instrText xml:space="preserve"> FORMTEXT </w:instrText>
      </w:r>
      <w:r w:rsidR="00BF33E4">
        <w:rPr>
          <w:sz w:val="24"/>
          <w:szCs w:val="24"/>
          <w:lang w:val="de-DE"/>
        </w:rPr>
      </w:r>
      <w:r w:rsidR="00BF33E4">
        <w:rPr>
          <w:sz w:val="24"/>
          <w:szCs w:val="24"/>
          <w:lang w:val="de-DE"/>
        </w:rPr>
        <w:fldChar w:fldCharType="separate"/>
      </w:r>
      <w:r w:rsidR="001C646E">
        <w:rPr>
          <w:noProof/>
          <w:sz w:val="24"/>
          <w:szCs w:val="24"/>
          <w:lang w:val="de-DE"/>
        </w:rPr>
        <w:t>24</w:t>
      </w:r>
      <w:r w:rsidR="00BF33E4">
        <w:rPr>
          <w:sz w:val="24"/>
          <w:szCs w:val="24"/>
          <w:lang w:val="de-DE"/>
        </w:rPr>
        <w:fldChar w:fldCharType="end"/>
      </w:r>
      <w:bookmarkEnd w:id="35"/>
    </w:p>
    <w:p w14:paraId="4CE31A9E" w14:textId="77777777" w:rsidR="001B786E" w:rsidRDefault="001B786E" w:rsidP="001B786E">
      <w:pPr>
        <w:tabs>
          <w:tab w:val="left" w:pos="2268"/>
          <w:tab w:val="left" w:pos="2694"/>
          <w:tab w:val="left" w:pos="3686"/>
          <w:tab w:val="left" w:pos="3969"/>
          <w:tab w:val="left" w:pos="4536"/>
          <w:tab w:val="left" w:pos="5387"/>
          <w:tab w:val="left" w:pos="6804"/>
          <w:tab w:val="left" w:pos="7088"/>
          <w:tab w:val="left" w:pos="8505"/>
        </w:tabs>
        <w:spacing w:after="0"/>
        <w:rPr>
          <w:sz w:val="24"/>
          <w:szCs w:val="24"/>
          <w:lang w:val="de-DE"/>
        </w:rPr>
      </w:pPr>
    </w:p>
    <w:p w14:paraId="3F810381" w14:textId="77777777" w:rsidR="001B786E" w:rsidRDefault="001B786E" w:rsidP="001B786E">
      <w:pPr>
        <w:spacing w:after="0"/>
        <w:rPr>
          <w:b/>
          <w:bCs/>
          <w:sz w:val="28"/>
          <w:szCs w:val="28"/>
          <w:lang w:val="de-DE"/>
        </w:rPr>
      </w:pPr>
      <w:r w:rsidRPr="001B786E">
        <w:rPr>
          <w:b/>
          <w:bCs/>
          <w:sz w:val="28"/>
          <w:szCs w:val="28"/>
          <w:lang w:val="de-DE"/>
        </w:rPr>
        <w:t>Proj</w:t>
      </w:r>
      <w:r>
        <w:rPr>
          <w:b/>
          <w:bCs/>
          <w:sz w:val="28"/>
          <w:szCs w:val="28"/>
          <w:lang w:val="de-DE"/>
        </w:rPr>
        <w:t>ektanalyse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B786E" w14:paraId="6387AD92" w14:textId="77777777" w:rsidTr="001B786E">
        <w:tc>
          <w:tcPr>
            <w:tcW w:w="5228" w:type="dxa"/>
          </w:tcPr>
          <w:p w14:paraId="5370391D" w14:textId="77777777" w:rsidR="001B786E" w:rsidRPr="001B786E" w:rsidRDefault="00F17BDF" w:rsidP="001B786E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Chancen</w:t>
            </w:r>
          </w:p>
        </w:tc>
        <w:tc>
          <w:tcPr>
            <w:tcW w:w="5228" w:type="dxa"/>
          </w:tcPr>
          <w:p w14:paraId="134BF1CB" w14:textId="77777777" w:rsidR="001B786E" w:rsidRPr="001B786E" w:rsidRDefault="00F17BDF" w:rsidP="001B786E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Herausforderungen</w:t>
            </w:r>
          </w:p>
        </w:tc>
      </w:tr>
      <w:tr w:rsidR="001B786E" w14:paraId="308624F7" w14:textId="77777777" w:rsidTr="001B786E">
        <w:tc>
          <w:tcPr>
            <w:tcW w:w="5228" w:type="dxa"/>
          </w:tcPr>
          <w:p w14:paraId="6BDE6C84" w14:textId="77777777" w:rsidR="001C646E" w:rsidRDefault="00BF33E4" w:rsidP="001B786E">
            <w:pPr>
              <w:rPr>
                <w:b/>
                <w:bCs/>
                <w:noProof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6" w:name="Text20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  <w:lang w:val="de-DE"/>
              </w:rPr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 w:rsidR="001C646E">
              <w:rPr>
                <w:b/>
                <w:bCs/>
                <w:noProof/>
                <w:sz w:val="28"/>
                <w:szCs w:val="28"/>
                <w:lang w:val="de-DE"/>
              </w:rPr>
              <w:t>- für absolute Anfänger verschiedener Altersgruppen geeignet</w:t>
            </w:r>
          </w:p>
          <w:p w14:paraId="66F961BC" w14:textId="77777777" w:rsidR="001C646E" w:rsidRDefault="001C646E" w:rsidP="001B786E">
            <w:pPr>
              <w:rPr>
                <w:b/>
                <w:bCs/>
                <w:noProof/>
                <w:sz w:val="28"/>
                <w:szCs w:val="28"/>
                <w:lang w:val="de-DE"/>
              </w:rPr>
            </w:pPr>
            <w:r>
              <w:rPr>
                <w:b/>
                <w:bCs/>
                <w:noProof/>
                <w:sz w:val="28"/>
                <w:szCs w:val="28"/>
                <w:lang w:val="de-DE"/>
              </w:rPr>
              <w:t>- spricht das Bewerbserlebnis von Jugendlichen an (sie wollen sich messen)</w:t>
            </w:r>
          </w:p>
          <w:p w14:paraId="63CE1C70" w14:textId="6DE57D7B" w:rsidR="001C646E" w:rsidRDefault="001C646E" w:rsidP="001B786E">
            <w:pPr>
              <w:rPr>
                <w:b/>
                <w:bCs/>
                <w:noProof/>
                <w:sz w:val="28"/>
                <w:szCs w:val="28"/>
                <w:lang w:val="de-DE"/>
              </w:rPr>
            </w:pPr>
            <w:r>
              <w:rPr>
                <w:b/>
                <w:bCs/>
                <w:noProof/>
                <w:sz w:val="28"/>
                <w:szCs w:val="28"/>
                <w:lang w:val="de-DE"/>
              </w:rPr>
              <w:t>- durch die unterschiedlichen Aufgabenstellungen hat aber jeder eine Chance</w:t>
            </w:r>
          </w:p>
          <w:p w14:paraId="180BC1B6" w14:textId="0EDB32B0" w:rsidR="001C2CD8" w:rsidRDefault="001C2CD8" w:rsidP="001B786E">
            <w:pPr>
              <w:rPr>
                <w:b/>
                <w:bCs/>
                <w:noProof/>
                <w:sz w:val="28"/>
                <w:szCs w:val="28"/>
                <w:lang w:val="de-DE"/>
              </w:rPr>
            </w:pPr>
            <w:r>
              <w:rPr>
                <w:b/>
                <w:bCs/>
                <w:noProof/>
                <w:sz w:val="28"/>
                <w:szCs w:val="28"/>
                <w:lang w:val="de-DE"/>
              </w:rPr>
              <w:t>- auf jedem Platz durchführbar (Bahnenauswahl muss für Miniaturplätze angepasst werden)</w:t>
            </w:r>
          </w:p>
          <w:p w14:paraId="671A960D" w14:textId="5DE636B8" w:rsidR="001B786E" w:rsidRDefault="00BF33E4" w:rsidP="001B786E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36"/>
          </w:p>
          <w:p w14:paraId="01FB4CAA" w14:textId="77777777" w:rsidR="001B786E" w:rsidRDefault="001B786E" w:rsidP="001B786E">
            <w:pPr>
              <w:rPr>
                <w:b/>
                <w:bCs/>
                <w:sz w:val="28"/>
                <w:szCs w:val="28"/>
                <w:lang w:val="de-DE"/>
              </w:rPr>
            </w:pPr>
          </w:p>
          <w:p w14:paraId="20B8C45E" w14:textId="77777777" w:rsidR="001B786E" w:rsidRDefault="001B786E" w:rsidP="001B786E">
            <w:pPr>
              <w:rPr>
                <w:b/>
                <w:bCs/>
                <w:sz w:val="28"/>
                <w:szCs w:val="28"/>
                <w:lang w:val="de-DE"/>
              </w:rPr>
            </w:pPr>
          </w:p>
          <w:p w14:paraId="6B51FCE0" w14:textId="77777777" w:rsidR="001B786E" w:rsidRDefault="001B786E" w:rsidP="001B786E">
            <w:pPr>
              <w:rPr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228" w:type="dxa"/>
          </w:tcPr>
          <w:p w14:paraId="088602A3" w14:textId="77777777" w:rsidR="001C646E" w:rsidRDefault="00BF33E4" w:rsidP="001B786E">
            <w:pPr>
              <w:rPr>
                <w:b/>
                <w:bCs/>
                <w:noProof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7" w:name="Text21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  <w:lang w:val="de-DE"/>
              </w:rPr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 w:rsidR="001C646E">
              <w:rPr>
                <w:b/>
                <w:bCs/>
                <w:noProof/>
                <w:sz w:val="28"/>
                <w:szCs w:val="28"/>
                <w:lang w:val="de-DE"/>
              </w:rPr>
              <w:t>- relativ hoher Zeit- und Personalaufwand (3 Personen, 5 Halbtage)</w:t>
            </w:r>
          </w:p>
          <w:p w14:paraId="0EDB55DD" w14:textId="77777777" w:rsidR="001C646E" w:rsidRDefault="001C646E" w:rsidP="001B786E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- wenn sehr talentierte Teilnehmer dabei sind, die dauernd gewinnen, schränkt das die Motivation der anderen ein</w:t>
            </w:r>
          </w:p>
          <w:p w14:paraId="435F0D18" w14:textId="1E326863" w:rsidR="001B786E" w:rsidRDefault="00BF33E4" w:rsidP="001B786E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37"/>
          </w:p>
        </w:tc>
      </w:tr>
    </w:tbl>
    <w:p w14:paraId="2544EA01" w14:textId="77777777" w:rsidR="001B786E" w:rsidRPr="001B786E" w:rsidRDefault="001B786E" w:rsidP="001B786E">
      <w:pPr>
        <w:spacing w:after="0"/>
        <w:rPr>
          <w:b/>
          <w:bCs/>
          <w:sz w:val="28"/>
          <w:szCs w:val="28"/>
          <w:lang w:val="de-DE"/>
        </w:rPr>
      </w:pPr>
    </w:p>
    <w:p w14:paraId="5FD1ECC5" w14:textId="77777777" w:rsidR="001B786E" w:rsidRPr="001B786E" w:rsidRDefault="001B786E" w:rsidP="001B786E">
      <w:pPr>
        <w:spacing w:after="0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Bewertungskriterien dokumentiert durch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4848"/>
        <w:gridCol w:w="1672"/>
      </w:tblGrid>
      <w:tr w:rsidR="001B786E" w14:paraId="327A6B9F" w14:textId="77777777" w:rsidTr="00733A10">
        <w:tc>
          <w:tcPr>
            <w:tcW w:w="2122" w:type="dxa"/>
          </w:tcPr>
          <w:p w14:paraId="13753B8D" w14:textId="77777777" w:rsidR="001B786E" w:rsidRPr="001B786E" w:rsidRDefault="001B786E" w:rsidP="001B786E">
            <w:pPr>
              <w:rPr>
                <w:i/>
                <w:iCs/>
                <w:sz w:val="28"/>
                <w:szCs w:val="28"/>
                <w:lang w:val="de-DE"/>
              </w:rPr>
            </w:pPr>
            <w:r w:rsidRPr="001B786E">
              <w:rPr>
                <w:i/>
                <w:iCs/>
                <w:sz w:val="28"/>
                <w:szCs w:val="28"/>
                <w:lang w:val="de-DE"/>
              </w:rPr>
              <w:t>Kriterium</w:t>
            </w:r>
          </w:p>
        </w:tc>
        <w:tc>
          <w:tcPr>
            <w:tcW w:w="4848" w:type="dxa"/>
          </w:tcPr>
          <w:p w14:paraId="137A5EFA" w14:textId="77777777" w:rsidR="001B786E" w:rsidRPr="001B786E" w:rsidRDefault="001B786E" w:rsidP="001B786E">
            <w:pPr>
              <w:rPr>
                <w:i/>
                <w:iCs/>
                <w:sz w:val="28"/>
                <w:szCs w:val="28"/>
                <w:lang w:val="de-DE"/>
              </w:rPr>
            </w:pPr>
            <w:r w:rsidRPr="001B786E">
              <w:rPr>
                <w:i/>
                <w:iCs/>
                <w:sz w:val="28"/>
                <w:szCs w:val="28"/>
                <w:lang w:val="de-DE"/>
              </w:rPr>
              <w:t>Nachweis</w:t>
            </w:r>
          </w:p>
        </w:tc>
        <w:tc>
          <w:tcPr>
            <w:tcW w:w="1672" w:type="dxa"/>
          </w:tcPr>
          <w:p w14:paraId="589A4CA0" w14:textId="77777777" w:rsidR="001B786E" w:rsidRPr="001B786E" w:rsidRDefault="001B786E" w:rsidP="001B786E">
            <w:pPr>
              <w:rPr>
                <w:i/>
                <w:iCs/>
                <w:sz w:val="28"/>
                <w:szCs w:val="28"/>
                <w:lang w:val="de-DE"/>
              </w:rPr>
            </w:pPr>
            <w:r w:rsidRPr="001B786E">
              <w:rPr>
                <w:i/>
                <w:iCs/>
                <w:sz w:val="28"/>
                <w:szCs w:val="28"/>
                <w:lang w:val="de-DE"/>
              </w:rPr>
              <w:t>vorhanden</w:t>
            </w:r>
          </w:p>
        </w:tc>
      </w:tr>
      <w:tr w:rsidR="001B786E" w14:paraId="3B454CF3" w14:textId="77777777" w:rsidTr="00733A10">
        <w:tc>
          <w:tcPr>
            <w:tcW w:w="2122" w:type="dxa"/>
          </w:tcPr>
          <w:p w14:paraId="1D7F6FE8" w14:textId="77777777" w:rsidR="001B786E" w:rsidRPr="001B786E" w:rsidRDefault="001B786E" w:rsidP="001B786E">
            <w:pPr>
              <w:rPr>
                <w:sz w:val="28"/>
                <w:szCs w:val="28"/>
                <w:lang w:val="de-DE"/>
              </w:rPr>
            </w:pPr>
            <w:r w:rsidRPr="001B786E">
              <w:rPr>
                <w:sz w:val="24"/>
                <w:szCs w:val="24"/>
                <w:lang w:val="de-DE"/>
              </w:rPr>
              <w:t>Marketing</w:t>
            </w:r>
          </w:p>
        </w:tc>
        <w:tc>
          <w:tcPr>
            <w:tcW w:w="4848" w:type="dxa"/>
          </w:tcPr>
          <w:p w14:paraId="3CF4D326" w14:textId="77777777" w:rsidR="001B786E" w:rsidRPr="00733A10" w:rsidRDefault="001B786E" w:rsidP="001B786E">
            <w:pPr>
              <w:rPr>
                <w:sz w:val="24"/>
                <w:szCs w:val="24"/>
                <w:lang w:val="de-DE"/>
              </w:rPr>
            </w:pPr>
            <w:r w:rsidRPr="00733A10">
              <w:rPr>
                <w:sz w:val="24"/>
                <w:szCs w:val="24"/>
                <w:lang w:val="de-DE"/>
              </w:rPr>
              <w:t>Folder</w:t>
            </w:r>
          </w:p>
        </w:tc>
        <w:tc>
          <w:tcPr>
            <w:tcW w:w="1672" w:type="dxa"/>
          </w:tcPr>
          <w:p w14:paraId="175537AB" w14:textId="77777777" w:rsidR="001B786E" w:rsidRDefault="00BF33E4" w:rsidP="001B786E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9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FORMCHECKBOX </w:instrText>
            </w:r>
            <w:r w:rsidR="00000000">
              <w:rPr>
                <w:b/>
                <w:bCs/>
                <w:sz w:val="28"/>
                <w:szCs w:val="28"/>
                <w:lang w:val="de-DE"/>
              </w:rPr>
            </w:r>
            <w:r w:rsidR="00000000"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38"/>
          </w:p>
        </w:tc>
      </w:tr>
      <w:tr w:rsidR="001B786E" w14:paraId="4C59665C" w14:textId="77777777" w:rsidTr="00733A10">
        <w:tc>
          <w:tcPr>
            <w:tcW w:w="2122" w:type="dxa"/>
          </w:tcPr>
          <w:p w14:paraId="6CA5D819" w14:textId="77777777" w:rsidR="001B786E" w:rsidRDefault="001B786E" w:rsidP="001B786E">
            <w:pPr>
              <w:rPr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4848" w:type="dxa"/>
          </w:tcPr>
          <w:p w14:paraId="31601E69" w14:textId="77777777" w:rsidR="001B786E" w:rsidRPr="00733A10" w:rsidRDefault="00733A10" w:rsidP="001B786E">
            <w:pPr>
              <w:rPr>
                <w:sz w:val="24"/>
                <w:szCs w:val="24"/>
                <w:lang w:val="de-DE"/>
              </w:rPr>
            </w:pPr>
            <w:r w:rsidRPr="00733A10">
              <w:rPr>
                <w:sz w:val="24"/>
                <w:szCs w:val="24"/>
                <w:lang w:val="de-DE"/>
              </w:rPr>
              <w:t>Bewerbung mit Plakat am Platz</w:t>
            </w:r>
          </w:p>
        </w:tc>
        <w:tc>
          <w:tcPr>
            <w:tcW w:w="1672" w:type="dxa"/>
          </w:tcPr>
          <w:p w14:paraId="4F7B6834" w14:textId="77777777" w:rsidR="001B786E" w:rsidRDefault="00BF33E4" w:rsidP="001B786E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0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FORMCHECKBOX </w:instrText>
            </w:r>
            <w:r w:rsidR="00000000">
              <w:rPr>
                <w:b/>
                <w:bCs/>
                <w:sz w:val="28"/>
                <w:szCs w:val="28"/>
                <w:lang w:val="de-DE"/>
              </w:rPr>
            </w:r>
            <w:r w:rsidR="00000000"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39"/>
          </w:p>
        </w:tc>
      </w:tr>
      <w:tr w:rsidR="001B786E" w14:paraId="398DCE14" w14:textId="77777777" w:rsidTr="00733A10">
        <w:tc>
          <w:tcPr>
            <w:tcW w:w="2122" w:type="dxa"/>
          </w:tcPr>
          <w:p w14:paraId="1CB8BE9A" w14:textId="77777777" w:rsidR="001B786E" w:rsidRDefault="001B786E" w:rsidP="001B786E">
            <w:pPr>
              <w:rPr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4848" w:type="dxa"/>
          </w:tcPr>
          <w:p w14:paraId="7674D1FD" w14:textId="77777777" w:rsidR="001B786E" w:rsidRPr="00733A10" w:rsidRDefault="00733A10" w:rsidP="001B786E">
            <w:pPr>
              <w:rPr>
                <w:sz w:val="24"/>
                <w:szCs w:val="24"/>
                <w:lang w:val="de-DE"/>
              </w:rPr>
            </w:pPr>
            <w:r w:rsidRPr="00733A10">
              <w:rPr>
                <w:sz w:val="24"/>
                <w:szCs w:val="24"/>
                <w:lang w:val="de-DE"/>
              </w:rPr>
              <w:t>Zeitung</w:t>
            </w:r>
          </w:p>
        </w:tc>
        <w:tc>
          <w:tcPr>
            <w:tcW w:w="1672" w:type="dxa"/>
          </w:tcPr>
          <w:p w14:paraId="7AA8D204" w14:textId="77777777" w:rsidR="001B786E" w:rsidRDefault="00BF33E4" w:rsidP="001B786E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1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FORMCHECKBOX </w:instrText>
            </w:r>
            <w:r w:rsidR="00000000">
              <w:rPr>
                <w:b/>
                <w:bCs/>
                <w:sz w:val="28"/>
                <w:szCs w:val="28"/>
                <w:lang w:val="de-DE"/>
              </w:rPr>
            </w:r>
            <w:r w:rsidR="00000000"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40"/>
          </w:p>
        </w:tc>
      </w:tr>
      <w:tr w:rsidR="001B786E" w14:paraId="4B1DC8C9" w14:textId="77777777" w:rsidTr="00733A10">
        <w:tc>
          <w:tcPr>
            <w:tcW w:w="2122" w:type="dxa"/>
          </w:tcPr>
          <w:p w14:paraId="10279B07" w14:textId="77777777" w:rsidR="001B786E" w:rsidRPr="00733A10" w:rsidRDefault="001B786E" w:rsidP="001B786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848" w:type="dxa"/>
          </w:tcPr>
          <w:p w14:paraId="5A731323" w14:textId="77777777" w:rsidR="001B786E" w:rsidRPr="00733A10" w:rsidRDefault="00733A10" w:rsidP="001B786E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Sonstiges: </w:t>
            </w:r>
            <w:r w:rsidR="00BF33E4">
              <w:rPr>
                <w:sz w:val="24"/>
                <w:szCs w:val="24"/>
                <w:lang w:val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1" w:name="Text22"/>
            <w:r w:rsidR="00BF33E4">
              <w:rPr>
                <w:sz w:val="24"/>
                <w:szCs w:val="24"/>
                <w:lang w:val="de-DE"/>
              </w:rPr>
              <w:instrText xml:space="preserve"> FORMTEXT </w:instrText>
            </w:r>
            <w:r w:rsidR="00BF33E4">
              <w:rPr>
                <w:sz w:val="24"/>
                <w:szCs w:val="24"/>
                <w:lang w:val="de-DE"/>
              </w:rPr>
            </w:r>
            <w:r w:rsidR="00BF33E4">
              <w:rPr>
                <w:sz w:val="24"/>
                <w:szCs w:val="24"/>
                <w:lang w:val="de-DE"/>
              </w:rPr>
              <w:fldChar w:fldCharType="separate"/>
            </w:r>
            <w:r w:rsidR="00BF33E4">
              <w:rPr>
                <w:noProof/>
                <w:sz w:val="24"/>
                <w:szCs w:val="24"/>
                <w:lang w:val="de-DE"/>
              </w:rPr>
              <w:t> </w:t>
            </w:r>
            <w:r w:rsidR="00BF33E4">
              <w:rPr>
                <w:noProof/>
                <w:sz w:val="24"/>
                <w:szCs w:val="24"/>
                <w:lang w:val="de-DE"/>
              </w:rPr>
              <w:t> </w:t>
            </w:r>
            <w:r w:rsidR="00BF33E4">
              <w:rPr>
                <w:noProof/>
                <w:sz w:val="24"/>
                <w:szCs w:val="24"/>
                <w:lang w:val="de-DE"/>
              </w:rPr>
              <w:t> </w:t>
            </w:r>
            <w:r w:rsidR="00BF33E4">
              <w:rPr>
                <w:noProof/>
                <w:sz w:val="24"/>
                <w:szCs w:val="24"/>
                <w:lang w:val="de-DE"/>
              </w:rPr>
              <w:t> </w:t>
            </w:r>
            <w:r w:rsidR="00BF33E4">
              <w:rPr>
                <w:noProof/>
                <w:sz w:val="24"/>
                <w:szCs w:val="24"/>
                <w:lang w:val="de-DE"/>
              </w:rPr>
              <w:t> </w:t>
            </w:r>
            <w:r w:rsidR="00BF33E4">
              <w:rPr>
                <w:sz w:val="24"/>
                <w:szCs w:val="24"/>
                <w:lang w:val="de-DE"/>
              </w:rPr>
              <w:fldChar w:fldCharType="end"/>
            </w:r>
            <w:bookmarkEnd w:id="41"/>
          </w:p>
        </w:tc>
        <w:tc>
          <w:tcPr>
            <w:tcW w:w="1672" w:type="dxa"/>
          </w:tcPr>
          <w:p w14:paraId="0BB21D61" w14:textId="77777777" w:rsidR="001B786E" w:rsidRDefault="00BF33E4" w:rsidP="001B786E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2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FORMCHECKBOX </w:instrText>
            </w:r>
            <w:r w:rsidR="00000000">
              <w:rPr>
                <w:b/>
                <w:bCs/>
                <w:sz w:val="28"/>
                <w:szCs w:val="28"/>
                <w:lang w:val="de-DE"/>
              </w:rPr>
            </w:r>
            <w:r w:rsidR="00000000"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42"/>
          </w:p>
        </w:tc>
      </w:tr>
      <w:tr w:rsidR="00733A10" w14:paraId="3851D83B" w14:textId="77777777" w:rsidTr="00733A10">
        <w:tc>
          <w:tcPr>
            <w:tcW w:w="2122" w:type="dxa"/>
          </w:tcPr>
          <w:p w14:paraId="50ACA9D9" w14:textId="77777777" w:rsidR="00733A10" w:rsidRPr="00733A10" w:rsidRDefault="00733A10" w:rsidP="001B786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848" w:type="dxa"/>
          </w:tcPr>
          <w:p w14:paraId="0AFCDA14" w14:textId="77777777" w:rsidR="00733A10" w:rsidRPr="00733A10" w:rsidRDefault="00733A10" w:rsidP="001B786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672" w:type="dxa"/>
          </w:tcPr>
          <w:p w14:paraId="2146E87D" w14:textId="77777777" w:rsidR="00733A10" w:rsidRDefault="00733A10" w:rsidP="001B786E">
            <w:pPr>
              <w:rPr>
                <w:b/>
                <w:bCs/>
                <w:sz w:val="28"/>
                <w:szCs w:val="28"/>
                <w:lang w:val="de-DE"/>
              </w:rPr>
            </w:pPr>
          </w:p>
        </w:tc>
      </w:tr>
      <w:tr w:rsidR="00733A10" w14:paraId="1716524E" w14:textId="77777777" w:rsidTr="00733A10">
        <w:tc>
          <w:tcPr>
            <w:tcW w:w="2122" w:type="dxa"/>
          </w:tcPr>
          <w:p w14:paraId="36E11A96" w14:textId="77777777" w:rsidR="00733A10" w:rsidRDefault="00733A10" w:rsidP="00733A10">
            <w:pPr>
              <w:rPr>
                <w:sz w:val="24"/>
                <w:szCs w:val="24"/>
                <w:lang w:val="de-DE"/>
              </w:rPr>
            </w:pPr>
            <w:r w:rsidRPr="00733A10">
              <w:rPr>
                <w:sz w:val="24"/>
                <w:szCs w:val="24"/>
                <w:lang w:val="de-DE"/>
              </w:rPr>
              <w:lastRenderedPageBreak/>
              <w:t>Neuartigkeit</w:t>
            </w:r>
          </w:p>
        </w:tc>
        <w:tc>
          <w:tcPr>
            <w:tcW w:w="4848" w:type="dxa"/>
          </w:tcPr>
          <w:p w14:paraId="74C5CD72" w14:textId="77777777" w:rsidR="00733A10" w:rsidRPr="00733A10" w:rsidRDefault="00733A10" w:rsidP="00733A10">
            <w:pPr>
              <w:rPr>
                <w:sz w:val="24"/>
                <w:szCs w:val="24"/>
                <w:lang w:val="de-DE"/>
              </w:rPr>
            </w:pPr>
            <w:r w:rsidRPr="00733A10">
              <w:rPr>
                <w:sz w:val="24"/>
                <w:szCs w:val="24"/>
                <w:lang w:val="de-DE"/>
              </w:rPr>
              <w:t>Projektkonzeption</w:t>
            </w:r>
          </w:p>
        </w:tc>
        <w:tc>
          <w:tcPr>
            <w:tcW w:w="1672" w:type="dxa"/>
          </w:tcPr>
          <w:p w14:paraId="63679043" w14:textId="4DB15325" w:rsidR="00733A10" w:rsidRDefault="00BF33E4" w:rsidP="00733A10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3" w:name="Kontrollkästchen23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FORMCHECKBOX </w:instrText>
            </w:r>
            <w:r w:rsidR="00000000">
              <w:rPr>
                <w:b/>
                <w:bCs/>
                <w:sz w:val="28"/>
                <w:szCs w:val="28"/>
                <w:lang w:val="de-DE"/>
              </w:rPr>
            </w:r>
            <w:r w:rsidR="00000000"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43"/>
          </w:p>
        </w:tc>
      </w:tr>
      <w:tr w:rsidR="00733A10" w14:paraId="3DC59C97" w14:textId="77777777" w:rsidTr="00733A10">
        <w:tc>
          <w:tcPr>
            <w:tcW w:w="2122" w:type="dxa"/>
          </w:tcPr>
          <w:p w14:paraId="4E602665" w14:textId="77777777" w:rsidR="00733A10" w:rsidRDefault="00733A10" w:rsidP="00733A1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848" w:type="dxa"/>
          </w:tcPr>
          <w:p w14:paraId="59ADC309" w14:textId="77777777" w:rsidR="00733A10" w:rsidRPr="00733A10" w:rsidRDefault="00733A10" w:rsidP="00733A1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672" w:type="dxa"/>
          </w:tcPr>
          <w:p w14:paraId="7A202202" w14:textId="77777777" w:rsidR="00733A10" w:rsidRDefault="00733A10" w:rsidP="00733A10">
            <w:pPr>
              <w:rPr>
                <w:b/>
                <w:bCs/>
                <w:sz w:val="28"/>
                <w:szCs w:val="28"/>
                <w:lang w:val="de-DE"/>
              </w:rPr>
            </w:pPr>
          </w:p>
        </w:tc>
      </w:tr>
      <w:tr w:rsidR="00733A10" w14:paraId="2A33904A" w14:textId="77777777" w:rsidTr="00733A10">
        <w:tc>
          <w:tcPr>
            <w:tcW w:w="2122" w:type="dxa"/>
          </w:tcPr>
          <w:p w14:paraId="61151C0E" w14:textId="77777777" w:rsidR="00733A10" w:rsidRDefault="00733A10" w:rsidP="00733A10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Übertragbarkeit</w:t>
            </w:r>
          </w:p>
        </w:tc>
        <w:tc>
          <w:tcPr>
            <w:tcW w:w="4848" w:type="dxa"/>
          </w:tcPr>
          <w:p w14:paraId="01E21EB4" w14:textId="77777777" w:rsidR="00733A10" w:rsidRPr="00733A10" w:rsidRDefault="00733A10" w:rsidP="00733A10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Unterlagen </w:t>
            </w:r>
            <w:r w:rsidR="00F17BDF">
              <w:rPr>
                <w:sz w:val="24"/>
                <w:szCs w:val="24"/>
                <w:lang w:val="de-DE"/>
              </w:rPr>
              <w:t>in digitaler Form vorhanden</w:t>
            </w:r>
          </w:p>
        </w:tc>
        <w:tc>
          <w:tcPr>
            <w:tcW w:w="1672" w:type="dxa"/>
          </w:tcPr>
          <w:p w14:paraId="5AC09C28" w14:textId="04D7E5BA" w:rsidR="00733A10" w:rsidRDefault="00BF33E4" w:rsidP="00733A10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4" w:name="Kontrollkästchen24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FORMCHECKBOX </w:instrText>
            </w:r>
            <w:r w:rsidR="00000000">
              <w:rPr>
                <w:b/>
                <w:bCs/>
                <w:sz w:val="28"/>
                <w:szCs w:val="28"/>
                <w:lang w:val="de-DE"/>
              </w:rPr>
            </w:r>
            <w:r w:rsidR="00000000"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44"/>
          </w:p>
        </w:tc>
      </w:tr>
      <w:tr w:rsidR="00733A10" w14:paraId="046F8B2E" w14:textId="77777777" w:rsidTr="00733A10">
        <w:tc>
          <w:tcPr>
            <w:tcW w:w="2122" w:type="dxa"/>
          </w:tcPr>
          <w:p w14:paraId="173324A0" w14:textId="77777777" w:rsidR="00733A10" w:rsidRDefault="00733A10" w:rsidP="00733A1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848" w:type="dxa"/>
          </w:tcPr>
          <w:p w14:paraId="2010DB61" w14:textId="77777777" w:rsidR="00733A10" w:rsidRDefault="00733A10" w:rsidP="00733A10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Unterlagen versandfertig</w:t>
            </w:r>
          </w:p>
        </w:tc>
        <w:tc>
          <w:tcPr>
            <w:tcW w:w="1672" w:type="dxa"/>
          </w:tcPr>
          <w:p w14:paraId="41BCD621" w14:textId="2D3ED5BA" w:rsidR="00733A10" w:rsidRDefault="00BF33E4" w:rsidP="00733A10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5" w:name="Kontrollkästchen25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FORMCHECKBOX </w:instrText>
            </w:r>
            <w:r w:rsidR="00000000">
              <w:rPr>
                <w:b/>
                <w:bCs/>
                <w:sz w:val="28"/>
                <w:szCs w:val="28"/>
                <w:lang w:val="de-DE"/>
              </w:rPr>
            </w:r>
            <w:r w:rsidR="00000000"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45"/>
          </w:p>
        </w:tc>
      </w:tr>
      <w:tr w:rsidR="00733A10" w14:paraId="1BA7456C" w14:textId="77777777" w:rsidTr="00733A10">
        <w:tc>
          <w:tcPr>
            <w:tcW w:w="2122" w:type="dxa"/>
          </w:tcPr>
          <w:p w14:paraId="463B195C" w14:textId="77777777" w:rsidR="00733A10" w:rsidRDefault="00733A10" w:rsidP="00733A1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848" w:type="dxa"/>
          </w:tcPr>
          <w:p w14:paraId="6448BA5B" w14:textId="77777777" w:rsidR="00733A10" w:rsidRDefault="00733A10" w:rsidP="00733A1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672" w:type="dxa"/>
          </w:tcPr>
          <w:p w14:paraId="55223064" w14:textId="77777777" w:rsidR="00733A10" w:rsidRDefault="00733A10" w:rsidP="00733A10">
            <w:pPr>
              <w:rPr>
                <w:b/>
                <w:bCs/>
                <w:sz w:val="28"/>
                <w:szCs w:val="28"/>
                <w:lang w:val="de-DE"/>
              </w:rPr>
            </w:pPr>
          </w:p>
        </w:tc>
      </w:tr>
      <w:tr w:rsidR="00733A10" w14:paraId="21BA5B10" w14:textId="77777777" w:rsidTr="00733A10">
        <w:tc>
          <w:tcPr>
            <w:tcW w:w="2122" w:type="dxa"/>
          </w:tcPr>
          <w:p w14:paraId="7B1EF295" w14:textId="77777777" w:rsidR="00733A10" w:rsidRDefault="00F17BDF" w:rsidP="00733A10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Qualität der Ausarbeitung</w:t>
            </w:r>
          </w:p>
        </w:tc>
        <w:tc>
          <w:tcPr>
            <w:tcW w:w="4848" w:type="dxa"/>
          </w:tcPr>
          <w:p w14:paraId="6D4D40BA" w14:textId="77777777" w:rsidR="00733A10" w:rsidRDefault="00F17BDF" w:rsidP="00733A10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Konzeptunterlagen</w:t>
            </w:r>
          </w:p>
        </w:tc>
        <w:tc>
          <w:tcPr>
            <w:tcW w:w="1672" w:type="dxa"/>
          </w:tcPr>
          <w:p w14:paraId="47B9107D" w14:textId="11FC737C" w:rsidR="00733A10" w:rsidRDefault="00BF33E4" w:rsidP="00733A10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6" w:name="Kontrollkästchen26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FORMCHECKBOX </w:instrText>
            </w:r>
            <w:r w:rsidR="00000000">
              <w:rPr>
                <w:b/>
                <w:bCs/>
                <w:sz w:val="28"/>
                <w:szCs w:val="28"/>
                <w:lang w:val="de-DE"/>
              </w:rPr>
            </w:r>
            <w:r w:rsidR="00000000"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46"/>
          </w:p>
        </w:tc>
      </w:tr>
      <w:tr w:rsidR="00F17BDF" w14:paraId="6ACB4DC3" w14:textId="77777777" w:rsidTr="00733A10">
        <w:tc>
          <w:tcPr>
            <w:tcW w:w="2122" w:type="dxa"/>
          </w:tcPr>
          <w:p w14:paraId="05442B84" w14:textId="77777777" w:rsidR="00F17BDF" w:rsidRDefault="00F17BDF" w:rsidP="00733A1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848" w:type="dxa"/>
          </w:tcPr>
          <w:p w14:paraId="23460AFF" w14:textId="77777777" w:rsidR="00F17BDF" w:rsidRDefault="00F17BDF" w:rsidP="00733A1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672" w:type="dxa"/>
          </w:tcPr>
          <w:p w14:paraId="51209A46" w14:textId="77777777" w:rsidR="00F17BDF" w:rsidRDefault="00F17BDF" w:rsidP="00733A10">
            <w:pPr>
              <w:rPr>
                <w:b/>
                <w:bCs/>
                <w:sz w:val="28"/>
                <w:szCs w:val="28"/>
                <w:lang w:val="de-DE"/>
              </w:rPr>
            </w:pPr>
          </w:p>
        </w:tc>
      </w:tr>
      <w:tr w:rsidR="00F17BDF" w14:paraId="482530F3" w14:textId="77777777" w:rsidTr="00733A10">
        <w:tc>
          <w:tcPr>
            <w:tcW w:w="2122" w:type="dxa"/>
          </w:tcPr>
          <w:p w14:paraId="147325FB" w14:textId="77777777" w:rsidR="00F17BDF" w:rsidRDefault="00F17BDF" w:rsidP="00733A10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Arbeitsaufwand</w:t>
            </w:r>
          </w:p>
        </w:tc>
        <w:tc>
          <w:tcPr>
            <w:tcW w:w="4848" w:type="dxa"/>
          </w:tcPr>
          <w:p w14:paraId="2084D6A4" w14:textId="77777777" w:rsidR="00F17BDF" w:rsidRDefault="00F17BDF" w:rsidP="00733A10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Zeitschätzung, Personalaufwand</w:t>
            </w:r>
          </w:p>
        </w:tc>
        <w:tc>
          <w:tcPr>
            <w:tcW w:w="1672" w:type="dxa"/>
          </w:tcPr>
          <w:p w14:paraId="232B1DDB" w14:textId="62336B1C" w:rsidR="00F17BDF" w:rsidRDefault="00BF33E4" w:rsidP="00733A10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7" w:name="Text23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  <w:lang w:val="de-DE"/>
              </w:rPr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 w:rsidR="007240E0">
              <w:rPr>
                <w:b/>
                <w:bCs/>
                <w:noProof/>
                <w:sz w:val="28"/>
                <w:szCs w:val="28"/>
                <w:lang w:val="de-DE"/>
              </w:rPr>
              <w:t>5 Tage, 3.5 Stunden, 3 Personen</w:t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47"/>
          </w:p>
        </w:tc>
      </w:tr>
    </w:tbl>
    <w:p w14:paraId="55D3C4AD" w14:textId="77777777" w:rsidR="00733A10" w:rsidRDefault="00733A10" w:rsidP="001B786E">
      <w:pPr>
        <w:spacing w:after="0"/>
        <w:rPr>
          <w:b/>
          <w:bCs/>
          <w:sz w:val="28"/>
          <w:szCs w:val="28"/>
          <w:lang w:val="de-DE"/>
        </w:rPr>
      </w:pPr>
    </w:p>
    <w:p w14:paraId="382CF7FD" w14:textId="77777777" w:rsidR="00733A10" w:rsidRDefault="00733A10" w:rsidP="001B786E">
      <w:pPr>
        <w:spacing w:after="0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Beilagen</w:t>
      </w:r>
    </w:p>
    <w:p w14:paraId="30328844" w14:textId="2DFE9651" w:rsidR="00733A10" w:rsidRDefault="00733A10" w:rsidP="00BF33E4">
      <w:pPr>
        <w:tabs>
          <w:tab w:val="left" w:pos="6663"/>
        </w:tabs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Teilnehmerlisten</w:t>
      </w:r>
      <w:r w:rsidR="00BF33E4">
        <w:rPr>
          <w:sz w:val="24"/>
          <w:szCs w:val="24"/>
          <w:lang w:val="de-DE"/>
        </w:rPr>
        <w:tab/>
      </w:r>
      <w:r w:rsidR="00BF33E4">
        <w:rPr>
          <w:sz w:val="24"/>
          <w:szCs w:val="24"/>
          <w:lang w:val="de-DE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48" w:name="Kontrollkästchen27"/>
      <w:r w:rsidR="00BF33E4">
        <w:rPr>
          <w:sz w:val="24"/>
          <w:szCs w:val="24"/>
          <w:lang w:val="de-DE"/>
        </w:rPr>
        <w:instrText xml:space="preserve"> FORMCHECKBOX </w:instrText>
      </w:r>
      <w:r w:rsidR="00072F32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 w:rsidR="00BF33E4">
        <w:rPr>
          <w:sz w:val="24"/>
          <w:szCs w:val="24"/>
          <w:lang w:val="de-DE"/>
        </w:rPr>
        <w:fldChar w:fldCharType="end"/>
      </w:r>
      <w:bookmarkEnd w:id="48"/>
    </w:p>
    <w:p w14:paraId="1DA26D00" w14:textId="77777777" w:rsidR="00733A10" w:rsidRDefault="00733A10" w:rsidP="001B786E">
      <w:pPr>
        <w:spacing w:after="0"/>
        <w:rPr>
          <w:sz w:val="24"/>
          <w:szCs w:val="24"/>
          <w:lang w:val="de-DE"/>
        </w:rPr>
      </w:pPr>
    </w:p>
    <w:p w14:paraId="7B3C59BC" w14:textId="11DD84B5" w:rsidR="00733A10" w:rsidRDefault="00733A10" w:rsidP="00BF33E4">
      <w:pPr>
        <w:tabs>
          <w:tab w:val="left" w:pos="6663"/>
        </w:tabs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Fotos</w:t>
      </w:r>
      <w:r w:rsidR="00BF33E4">
        <w:rPr>
          <w:sz w:val="24"/>
          <w:szCs w:val="24"/>
          <w:lang w:val="de-DE"/>
        </w:rPr>
        <w:tab/>
      </w:r>
      <w:r w:rsidR="00BF33E4">
        <w:rPr>
          <w:sz w:val="24"/>
          <w:szCs w:val="24"/>
          <w:lang w:val="de-DE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49" w:name="Kontrollkästchen28"/>
      <w:r w:rsidR="00BF33E4">
        <w:rPr>
          <w:sz w:val="24"/>
          <w:szCs w:val="24"/>
          <w:lang w:val="de-DE"/>
        </w:rPr>
        <w:instrText xml:space="preserve"> FORMCHECKBOX </w:instrText>
      </w:r>
      <w:r w:rsidR="00072F32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 w:rsidR="00BF33E4">
        <w:rPr>
          <w:sz w:val="24"/>
          <w:szCs w:val="24"/>
          <w:lang w:val="de-DE"/>
        </w:rPr>
        <w:fldChar w:fldCharType="end"/>
      </w:r>
      <w:bookmarkEnd w:id="49"/>
    </w:p>
    <w:p w14:paraId="554B7F1A" w14:textId="6DF2831B" w:rsidR="00733A10" w:rsidRPr="00733A10" w:rsidRDefault="00733A10" w:rsidP="00BF33E4">
      <w:pPr>
        <w:pStyle w:val="Listenabsatz"/>
        <w:numPr>
          <w:ilvl w:val="0"/>
          <w:numId w:val="1"/>
        </w:numPr>
        <w:tabs>
          <w:tab w:val="left" w:pos="6663"/>
        </w:tabs>
        <w:spacing w:after="0"/>
        <w:rPr>
          <w:sz w:val="24"/>
          <w:szCs w:val="24"/>
          <w:lang w:val="de-DE"/>
        </w:rPr>
      </w:pPr>
      <w:r w:rsidRPr="00733A10">
        <w:rPr>
          <w:sz w:val="24"/>
          <w:szCs w:val="24"/>
          <w:lang w:val="de-DE"/>
        </w:rPr>
        <w:t>Abtretung Rech</w:t>
      </w:r>
      <w:r w:rsidR="005723ED">
        <w:rPr>
          <w:sz w:val="24"/>
          <w:szCs w:val="24"/>
          <w:lang w:val="de-DE"/>
        </w:rPr>
        <w:t>t</w:t>
      </w:r>
      <w:r w:rsidRPr="00733A10">
        <w:rPr>
          <w:sz w:val="24"/>
          <w:szCs w:val="24"/>
          <w:lang w:val="de-DE"/>
        </w:rPr>
        <w:t>e der Bilder an den ÖMGV</w:t>
      </w:r>
      <w:r w:rsidR="00BF33E4">
        <w:rPr>
          <w:sz w:val="24"/>
          <w:szCs w:val="24"/>
          <w:lang w:val="de-DE"/>
        </w:rPr>
        <w:tab/>
      </w:r>
      <w:r w:rsidR="00BF33E4">
        <w:rPr>
          <w:sz w:val="24"/>
          <w:szCs w:val="24"/>
          <w:lang w:val="de-DE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50" w:name="Kontrollkästchen29"/>
      <w:r w:rsidR="00BF33E4">
        <w:rPr>
          <w:sz w:val="24"/>
          <w:szCs w:val="24"/>
          <w:lang w:val="de-DE"/>
        </w:rPr>
        <w:instrText xml:space="preserve"> FORMCHECKBOX </w:instrText>
      </w:r>
      <w:r w:rsidR="00072F32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 w:rsidR="00BF33E4">
        <w:rPr>
          <w:sz w:val="24"/>
          <w:szCs w:val="24"/>
          <w:lang w:val="de-DE"/>
        </w:rPr>
        <w:fldChar w:fldCharType="end"/>
      </w:r>
      <w:bookmarkEnd w:id="50"/>
    </w:p>
    <w:p w14:paraId="4C57E163" w14:textId="1001A00D" w:rsidR="00733A10" w:rsidRDefault="00733A10" w:rsidP="00BF33E4">
      <w:pPr>
        <w:pStyle w:val="Listenabsatz"/>
        <w:numPr>
          <w:ilvl w:val="0"/>
          <w:numId w:val="1"/>
        </w:numPr>
        <w:tabs>
          <w:tab w:val="left" w:pos="6663"/>
        </w:tabs>
        <w:spacing w:after="0"/>
        <w:rPr>
          <w:sz w:val="24"/>
          <w:szCs w:val="24"/>
          <w:lang w:val="de-DE"/>
        </w:rPr>
      </w:pPr>
      <w:r w:rsidRPr="00733A10">
        <w:rPr>
          <w:sz w:val="24"/>
          <w:szCs w:val="24"/>
          <w:lang w:val="de-DE"/>
        </w:rPr>
        <w:t>Einverständnis der Erziehungsberechtigten</w:t>
      </w:r>
      <w:r w:rsidR="00BF33E4">
        <w:rPr>
          <w:sz w:val="24"/>
          <w:szCs w:val="24"/>
          <w:lang w:val="de-DE"/>
        </w:rPr>
        <w:tab/>
      </w:r>
      <w:r w:rsidR="00BF33E4">
        <w:rPr>
          <w:sz w:val="24"/>
          <w:szCs w:val="24"/>
          <w:lang w:val="de-DE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51" w:name="Kontrollkästchen30"/>
      <w:r w:rsidR="00BF33E4">
        <w:rPr>
          <w:sz w:val="24"/>
          <w:szCs w:val="24"/>
          <w:lang w:val="de-DE"/>
        </w:rPr>
        <w:instrText xml:space="preserve"> FORMCHECKBOX </w:instrText>
      </w:r>
      <w:r w:rsidR="00072F32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 w:rsidR="00BF33E4">
        <w:rPr>
          <w:sz w:val="24"/>
          <w:szCs w:val="24"/>
          <w:lang w:val="de-DE"/>
        </w:rPr>
        <w:fldChar w:fldCharType="end"/>
      </w:r>
      <w:bookmarkEnd w:id="51"/>
    </w:p>
    <w:p w14:paraId="626E5DBE" w14:textId="77777777" w:rsidR="00733A10" w:rsidRDefault="00733A10" w:rsidP="00733A10">
      <w:pPr>
        <w:spacing w:after="0"/>
        <w:rPr>
          <w:sz w:val="24"/>
          <w:szCs w:val="24"/>
          <w:lang w:val="de-DE"/>
        </w:rPr>
      </w:pPr>
    </w:p>
    <w:p w14:paraId="3F0F2681" w14:textId="77777777" w:rsidR="00412880" w:rsidRDefault="00412880" w:rsidP="00733A10">
      <w:pPr>
        <w:spacing w:after="0"/>
        <w:rPr>
          <w:sz w:val="24"/>
          <w:szCs w:val="24"/>
          <w:lang w:val="de-DE"/>
        </w:rPr>
      </w:pPr>
    </w:p>
    <w:p w14:paraId="4344EC98" w14:textId="77777777" w:rsidR="00412880" w:rsidRDefault="00412880" w:rsidP="00733A10">
      <w:pPr>
        <w:spacing w:after="0"/>
        <w:rPr>
          <w:sz w:val="24"/>
          <w:szCs w:val="24"/>
          <w:lang w:val="de-DE"/>
        </w:rPr>
      </w:pPr>
    </w:p>
    <w:p w14:paraId="463552DE" w14:textId="77777777" w:rsidR="00733A10" w:rsidRPr="00733A10" w:rsidRDefault="00733A10" w:rsidP="00733A10">
      <w:pPr>
        <w:spacing w:after="0"/>
        <w:rPr>
          <w:b/>
          <w:bCs/>
          <w:sz w:val="28"/>
          <w:szCs w:val="28"/>
          <w:lang w:val="de-DE"/>
        </w:rPr>
      </w:pPr>
      <w:r w:rsidRPr="00733A10">
        <w:rPr>
          <w:b/>
          <w:bCs/>
          <w:sz w:val="28"/>
          <w:szCs w:val="28"/>
          <w:lang w:val="de-DE"/>
        </w:rPr>
        <w:t>Ablauf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733A10" w14:paraId="0CBE2952" w14:textId="77777777" w:rsidTr="00733A10">
        <w:tc>
          <w:tcPr>
            <w:tcW w:w="4106" w:type="dxa"/>
          </w:tcPr>
          <w:p w14:paraId="06B8EBB7" w14:textId="77777777" w:rsidR="00733A10" w:rsidRPr="00733A10" w:rsidRDefault="00733A10" w:rsidP="00733A10">
            <w:pPr>
              <w:rPr>
                <w:b/>
                <w:bCs/>
                <w:sz w:val="24"/>
                <w:szCs w:val="24"/>
                <w:lang w:val="de-DE"/>
              </w:rPr>
            </w:pPr>
            <w:r w:rsidRPr="00733A10">
              <w:rPr>
                <w:b/>
                <w:bCs/>
                <w:sz w:val="24"/>
                <w:szCs w:val="24"/>
                <w:lang w:val="de-DE"/>
              </w:rPr>
              <w:t>Einreichungsfrist</w:t>
            </w:r>
          </w:p>
        </w:tc>
        <w:tc>
          <w:tcPr>
            <w:tcW w:w="6350" w:type="dxa"/>
          </w:tcPr>
          <w:p w14:paraId="7F376F84" w14:textId="77777777" w:rsidR="00733A10" w:rsidRPr="00412880" w:rsidRDefault="00412880" w:rsidP="00733A10">
            <w:pPr>
              <w:rPr>
                <w:b/>
                <w:bCs/>
                <w:sz w:val="24"/>
                <w:szCs w:val="24"/>
                <w:lang w:val="de-DE"/>
              </w:rPr>
            </w:pPr>
            <w:r w:rsidRPr="00412880">
              <w:rPr>
                <w:b/>
                <w:bCs/>
                <w:sz w:val="24"/>
                <w:szCs w:val="24"/>
                <w:lang w:val="de-DE"/>
              </w:rPr>
              <w:t>Bis 31.10.2022 an wolfgang.danner@liwest.at</w:t>
            </w:r>
          </w:p>
        </w:tc>
      </w:tr>
      <w:tr w:rsidR="00733A10" w14:paraId="4C6A39DB" w14:textId="77777777" w:rsidTr="00733A10">
        <w:tc>
          <w:tcPr>
            <w:tcW w:w="4106" w:type="dxa"/>
          </w:tcPr>
          <w:p w14:paraId="7643E6C2" w14:textId="77777777" w:rsidR="00733A10" w:rsidRPr="00733A10" w:rsidRDefault="00733A10" w:rsidP="00733A10">
            <w:pPr>
              <w:rPr>
                <w:b/>
                <w:bCs/>
                <w:sz w:val="24"/>
                <w:szCs w:val="24"/>
                <w:lang w:val="de-DE"/>
              </w:rPr>
            </w:pPr>
            <w:r w:rsidRPr="00733A10">
              <w:rPr>
                <w:b/>
                <w:bCs/>
                <w:sz w:val="24"/>
                <w:szCs w:val="24"/>
                <w:lang w:val="de-DE"/>
              </w:rPr>
              <w:t>Überprüfung durch die Jurymitglieder</w:t>
            </w:r>
          </w:p>
        </w:tc>
        <w:tc>
          <w:tcPr>
            <w:tcW w:w="6350" w:type="dxa"/>
          </w:tcPr>
          <w:p w14:paraId="25F8949E" w14:textId="77777777" w:rsidR="00733A10" w:rsidRPr="00412880" w:rsidRDefault="00412880" w:rsidP="00733A10">
            <w:pPr>
              <w:rPr>
                <w:b/>
                <w:bCs/>
                <w:sz w:val="24"/>
                <w:szCs w:val="24"/>
                <w:lang w:val="de-DE"/>
              </w:rPr>
            </w:pPr>
            <w:r w:rsidRPr="00412880">
              <w:rPr>
                <w:b/>
                <w:bCs/>
                <w:sz w:val="24"/>
                <w:szCs w:val="24"/>
                <w:lang w:val="de-DE"/>
              </w:rPr>
              <w:t>Bis 07.11.2022</w:t>
            </w:r>
          </w:p>
        </w:tc>
      </w:tr>
      <w:tr w:rsidR="00733A10" w14:paraId="4126ACC0" w14:textId="77777777" w:rsidTr="00733A10">
        <w:tc>
          <w:tcPr>
            <w:tcW w:w="4106" w:type="dxa"/>
          </w:tcPr>
          <w:p w14:paraId="223A52D6" w14:textId="77777777" w:rsidR="00733A10" w:rsidRPr="00733A10" w:rsidRDefault="00733A10" w:rsidP="00733A10">
            <w:pPr>
              <w:rPr>
                <w:b/>
                <w:bCs/>
                <w:sz w:val="24"/>
                <w:szCs w:val="24"/>
                <w:lang w:val="de-DE"/>
              </w:rPr>
            </w:pPr>
            <w:r w:rsidRPr="00733A10">
              <w:rPr>
                <w:b/>
                <w:bCs/>
                <w:sz w:val="24"/>
                <w:szCs w:val="24"/>
                <w:lang w:val="de-DE"/>
              </w:rPr>
              <w:t>Nachforderung von Unterlagen</w:t>
            </w:r>
          </w:p>
        </w:tc>
        <w:tc>
          <w:tcPr>
            <w:tcW w:w="6350" w:type="dxa"/>
          </w:tcPr>
          <w:p w14:paraId="3288B223" w14:textId="77777777" w:rsidR="00733A10" w:rsidRPr="00412880" w:rsidRDefault="00412880" w:rsidP="00733A10">
            <w:pPr>
              <w:rPr>
                <w:b/>
                <w:bCs/>
                <w:sz w:val="24"/>
                <w:szCs w:val="24"/>
                <w:lang w:val="de-DE"/>
              </w:rPr>
            </w:pPr>
            <w:r w:rsidRPr="00412880">
              <w:rPr>
                <w:b/>
                <w:bCs/>
                <w:sz w:val="24"/>
                <w:szCs w:val="24"/>
                <w:lang w:val="de-DE"/>
              </w:rPr>
              <w:t>Bis 20.11.2022</w:t>
            </w:r>
          </w:p>
        </w:tc>
      </w:tr>
      <w:tr w:rsidR="00733A10" w14:paraId="2738CD5F" w14:textId="77777777" w:rsidTr="00412880">
        <w:trPr>
          <w:trHeight w:val="40"/>
        </w:trPr>
        <w:tc>
          <w:tcPr>
            <w:tcW w:w="4106" w:type="dxa"/>
          </w:tcPr>
          <w:p w14:paraId="03BE18E5" w14:textId="77777777" w:rsidR="00733A10" w:rsidRPr="00733A10" w:rsidRDefault="00733A10" w:rsidP="00733A10">
            <w:pPr>
              <w:rPr>
                <w:b/>
                <w:bCs/>
                <w:sz w:val="24"/>
                <w:szCs w:val="24"/>
                <w:lang w:val="de-DE"/>
              </w:rPr>
            </w:pPr>
            <w:r w:rsidRPr="00733A10">
              <w:rPr>
                <w:b/>
                <w:bCs/>
                <w:sz w:val="24"/>
                <w:szCs w:val="24"/>
                <w:lang w:val="de-DE"/>
              </w:rPr>
              <w:t>Prämierung</w:t>
            </w:r>
          </w:p>
        </w:tc>
        <w:tc>
          <w:tcPr>
            <w:tcW w:w="6350" w:type="dxa"/>
          </w:tcPr>
          <w:p w14:paraId="2ECDC62F" w14:textId="77777777" w:rsidR="00733A10" w:rsidRPr="00412880" w:rsidRDefault="00412880" w:rsidP="00733A10">
            <w:pPr>
              <w:rPr>
                <w:b/>
                <w:bCs/>
                <w:sz w:val="24"/>
                <w:szCs w:val="24"/>
                <w:lang w:val="de-DE"/>
              </w:rPr>
            </w:pPr>
            <w:r w:rsidRPr="00412880">
              <w:rPr>
                <w:b/>
                <w:bCs/>
                <w:sz w:val="24"/>
                <w:szCs w:val="24"/>
                <w:lang w:val="de-DE"/>
              </w:rPr>
              <w:t>Bis 15.12.2022</w:t>
            </w:r>
          </w:p>
        </w:tc>
      </w:tr>
    </w:tbl>
    <w:p w14:paraId="492B7640" w14:textId="77777777" w:rsidR="00733A10" w:rsidRPr="00733A10" w:rsidRDefault="00733A10" w:rsidP="00733A10">
      <w:pPr>
        <w:spacing w:after="0"/>
        <w:rPr>
          <w:b/>
          <w:bCs/>
          <w:sz w:val="28"/>
          <w:szCs w:val="28"/>
          <w:lang w:val="de-DE"/>
        </w:rPr>
      </w:pPr>
    </w:p>
    <w:sectPr w:rsidR="00733A10" w:rsidRPr="00733A10" w:rsidSect="00E57B5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1D31E" w14:textId="77777777" w:rsidR="009628B9" w:rsidRDefault="009628B9" w:rsidP="00762233">
      <w:pPr>
        <w:spacing w:after="0" w:line="240" w:lineRule="auto"/>
      </w:pPr>
      <w:r>
        <w:separator/>
      </w:r>
    </w:p>
  </w:endnote>
  <w:endnote w:type="continuationSeparator" w:id="0">
    <w:p w14:paraId="032DC968" w14:textId="77777777" w:rsidR="009628B9" w:rsidRDefault="009628B9" w:rsidP="0076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889D4" w14:textId="77777777" w:rsidR="009628B9" w:rsidRDefault="009628B9" w:rsidP="00762233">
      <w:pPr>
        <w:spacing w:after="0" w:line="240" w:lineRule="auto"/>
      </w:pPr>
      <w:r>
        <w:separator/>
      </w:r>
    </w:p>
  </w:footnote>
  <w:footnote w:type="continuationSeparator" w:id="0">
    <w:p w14:paraId="46B622F8" w14:textId="77777777" w:rsidR="009628B9" w:rsidRDefault="009628B9" w:rsidP="00762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305D" w14:textId="77777777" w:rsidR="00762233" w:rsidRDefault="00762233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335C85" wp14:editId="0B714F6F">
          <wp:simplePos x="0" y="0"/>
          <wp:positionH relativeFrom="column">
            <wp:posOffset>-33655</wp:posOffset>
          </wp:positionH>
          <wp:positionV relativeFrom="paragraph">
            <wp:posOffset>-292735</wp:posOffset>
          </wp:positionV>
          <wp:extent cx="1752600" cy="767080"/>
          <wp:effectExtent l="0" t="0" r="0" b="0"/>
          <wp:wrapTight wrapText="bothSides">
            <wp:wrapPolygon edited="0">
              <wp:start x="9157" y="0"/>
              <wp:lineTo x="0" y="4291"/>
              <wp:lineTo x="0" y="9656"/>
              <wp:lineTo x="1174" y="17166"/>
              <wp:lineTo x="0" y="20921"/>
              <wp:lineTo x="235" y="20921"/>
              <wp:lineTo x="7513" y="20921"/>
              <wp:lineTo x="7748" y="20921"/>
              <wp:lineTo x="9626" y="17166"/>
              <wp:lineTo x="21365" y="15556"/>
              <wp:lineTo x="21365" y="7510"/>
              <wp:lineTo x="11270" y="0"/>
              <wp:lineTo x="9157" y="0"/>
            </wp:wrapPolygon>
          </wp:wrapTight>
          <wp:docPr id="10" name="Grafik 10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A104E"/>
    <w:multiLevelType w:val="hybridMultilevel"/>
    <w:tmpl w:val="883CF696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4391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OU1txYIdOggUT7lHTqjgoi59VpcWeUXCrF+nbmLJ0JvIK0JidIpi5SEFei5F26GTAHr9Z7NiNjlWaaWWFagvOw==" w:salt="BD+RAQmWBKpKa3FRnncjt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05"/>
    <w:rsid w:val="0000190D"/>
    <w:rsid w:val="00050185"/>
    <w:rsid w:val="000615E3"/>
    <w:rsid w:val="00072F32"/>
    <w:rsid w:val="001062AE"/>
    <w:rsid w:val="001B786E"/>
    <w:rsid w:val="001C2CD8"/>
    <w:rsid w:val="001C646E"/>
    <w:rsid w:val="0022402E"/>
    <w:rsid w:val="002C21A3"/>
    <w:rsid w:val="0034641F"/>
    <w:rsid w:val="00377E05"/>
    <w:rsid w:val="003A744F"/>
    <w:rsid w:val="003D137D"/>
    <w:rsid w:val="00412880"/>
    <w:rsid w:val="00446639"/>
    <w:rsid w:val="00503B79"/>
    <w:rsid w:val="00524676"/>
    <w:rsid w:val="005723ED"/>
    <w:rsid w:val="007240E0"/>
    <w:rsid w:val="00733A10"/>
    <w:rsid w:val="00762233"/>
    <w:rsid w:val="007C7541"/>
    <w:rsid w:val="008D280F"/>
    <w:rsid w:val="008F69A4"/>
    <w:rsid w:val="00960D17"/>
    <w:rsid w:val="009628B9"/>
    <w:rsid w:val="009E1FAA"/>
    <w:rsid w:val="00B165CF"/>
    <w:rsid w:val="00B50473"/>
    <w:rsid w:val="00B846BB"/>
    <w:rsid w:val="00BF33E4"/>
    <w:rsid w:val="00C65307"/>
    <w:rsid w:val="00C77C89"/>
    <w:rsid w:val="00CC3818"/>
    <w:rsid w:val="00D316E6"/>
    <w:rsid w:val="00E270F5"/>
    <w:rsid w:val="00E52BE0"/>
    <w:rsid w:val="00E57B5B"/>
    <w:rsid w:val="00F17BDF"/>
    <w:rsid w:val="00FC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987B"/>
  <w15:chartTrackingRefBased/>
  <w15:docId w15:val="{0BFE4488-3211-4DCF-9C29-38FF0921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nigolf1">
    <w:name w:val="Minigolf_1"/>
    <w:basedOn w:val="Standard"/>
    <w:link w:val="Minigolf1Zchn"/>
    <w:qFormat/>
    <w:rsid w:val="003D137D"/>
    <w:rPr>
      <w:b/>
      <w:i/>
      <w:color w:val="F4B083" w:themeColor="accent2" w:themeTint="99"/>
      <w:sz w:val="28"/>
    </w:rPr>
  </w:style>
  <w:style w:type="character" w:customStyle="1" w:styleId="Minigolf1Zchn">
    <w:name w:val="Minigolf_1 Zchn"/>
    <w:basedOn w:val="Absatz-Standardschriftart"/>
    <w:link w:val="Minigolf1"/>
    <w:rsid w:val="003D137D"/>
    <w:rPr>
      <w:b/>
      <w:i/>
      <w:color w:val="F4B083" w:themeColor="accent2" w:themeTint="99"/>
      <w:sz w:val="28"/>
    </w:rPr>
  </w:style>
  <w:style w:type="paragraph" w:customStyle="1" w:styleId="Minigolf2">
    <w:name w:val="Minigolf_2"/>
    <w:basedOn w:val="Minigolf1"/>
    <w:link w:val="Minigolf2Zchn"/>
    <w:qFormat/>
    <w:rsid w:val="003D137D"/>
    <w:pPr>
      <w:spacing w:after="120"/>
    </w:pPr>
    <w:rPr>
      <w:i w:val="0"/>
      <w:sz w:val="24"/>
    </w:rPr>
  </w:style>
  <w:style w:type="character" w:customStyle="1" w:styleId="Minigolf2Zchn">
    <w:name w:val="Minigolf_2 Zchn"/>
    <w:basedOn w:val="Minigolf1Zchn"/>
    <w:link w:val="Minigolf2"/>
    <w:rsid w:val="003D137D"/>
    <w:rPr>
      <w:b/>
      <w:i w:val="0"/>
      <w:color w:val="F4B083" w:themeColor="accent2" w:themeTint="99"/>
      <w:sz w:val="24"/>
    </w:rPr>
  </w:style>
  <w:style w:type="paragraph" w:customStyle="1" w:styleId="Minigolf3">
    <w:name w:val="Minigolf_3"/>
    <w:basedOn w:val="Minigolf2"/>
    <w:link w:val="Minigolf3Zchn"/>
    <w:qFormat/>
    <w:rsid w:val="003D137D"/>
    <w:pPr>
      <w:spacing w:after="0"/>
    </w:pPr>
    <w:rPr>
      <w:color w:val="A6A6A6" w:themeColor="background1" w:themeShade="A6"/>
    </w:rPr>
  </w:style>
  <w:style w:type="character" w:customStyle="1" w:styleId="Minigolf3Zchn">
    <w:name w:val="Minigolf_3 Zchn"/>
    <w:basedOn w:val="Minigolf2Zchn"/>
    <w:link w:val="Minigolf3"/>
    <w:rsid w:val="003D137D"/>
    <w:rPr>
      <w:b/>
      <w:i w:val="0"/>
      <w:color w:val="A6A6A6" w:themeColor="background1" w:themeShade="A6"/>
      <w:sz w:val="24"/>
    </w:rPr>
  </w:style>
  <w:style w:type="table" w:styleId="Tabellenraster">
    <w:name w:val="Table Grid"/>
    <w:basedOn w:val="NormaleTabelle"/>
    <w:uiPriority w:val="39"/>
    <w:rsid w:val="00224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33A1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62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2233"/>
  </w:style>
  <w:style w:type="paragraph" w:styleId="Fuzeile">
    <w:name w:val="footer"/>
    <w:basedOn w:val="Standard"/>
    <w:link w:val="FuzeileZchn"/>
    <w:uiPriority w:val="99"/>
    <w:unhideWhenUsed/>
    <w:rsid w:val="00762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2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y\Downloads\youth4minigolf_Einreichung_Jugendkonzept-2022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AC474-4D22-47A3-88E7-DB433D21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youth4minigolf_Einreichung_Jugendkonzept-2022</Template>
  <TotalTime>0</TotalTime>
  <Pages>3</Pages>
  <Words>556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</dc:creator>
  <cp:keywords/>
  <dc:description/>
  <cp:lastModifiedBy>Gabriela Danner</cp:lastModifiedBy>
  <cp:revision>4</cp:revision>
  <dcterms:created xsi:type="dcterms:W3CDTF">2022-10-31T14:44:00Z</dcterms:created>
  <dcterms:modified xsi:type="dcterms:W3CDTF">2022-10-31T15:30:00Z</dcterms:modified>
</cp:coreProperties>
</file>